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95" w:tblpY="4133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B249EB" w:rsidRPr="00BE2AAE" w14:paraId="61E2ECCD" w14:textId="77777777" w:rsidTr="00947200">
        <w:trPr>
          <w:trHeight w:val="512"/>
        </w:trPr>
        <w:tc>
          <w:tcPr>
            <w:tcW w:w="10795" w:type="dxa"/>
            <w:gridSpan w:val="2"/>
            <w:shd w:val="clear" w:color="auto" w:fill="0F3A68"/>
          </w:tcPr>
          <w:p w14:paraId="60637095" w14:textId="0C1FB878" w:rsidR="00B249EB" w:rsidRPr="00BE2AAE" w:rsidRDefault="00DC3124" w:rsidP="00947200">
            <w:pPr>
              <w:spacing w:before="120" w:after="12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13D9B">
              <w:rPr>
                <w:rFonts w:ascii="Century Gothic" w:hAnsi="Century Gothic"/>
                <w:b/>
                <w:sz w:val="24"/>
                <w:szCs w:val="24"/>
              </w:rPr>
              <w:t>Attendees</w:t>
            </w:r>
          </w:p>
        </w:tc>
      </w:tr>
      <w:tr w:rsidR="00405001" w:rsidRPr="00BE2AAE" w14:paraId="0FC5A7FB" w14:textId="77777777" w:rsidTr="00DA2C22">
        <w:tc>
          <w:tcPr>
            <w:tcW w:w="5305" w:type="dxa"/>
          </w:tcPr>
          <w:p w14:paraId="6D40E160" w14:textId="7310DE75" w:rsidR="00405001" w:rsidRPr="00991F63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434972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405001" w:rsidRPr="00CD11C4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>CAB Chair</w:t>
            </w:r>
          </w:p>
        </w:tc>
        <w:tc>
          <w:tcPr>
            <w:tcW w:w="5490" w:type="dxa"/>
          </w:tcPr>
          <w:p w14:paraId="6D1312D0" w14:textId="736E104A" w:rsidR="00405001" w:rsidRPr="00A75722" w:rsidRDefault="00A83A84" w:rsidP="00405001">
            <w:pPr>
              <w:rPr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53323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4</w:t>
            </w:r>
          </w:p>
        </w:tc>
      </w:tr>
      <w:tr w:rsidR="00405001" w:rsidRPr="00BE2AAE" w14:paraId="2B03AD03" w14:textId="77777777" w:rsidTr="00DA2C22">
        <w:tc>
          <w:tcPr>
            <w:tcW w:w="5305" w:type="dxa"/>
          </w:tcPr>
          <w:p w14:paraId="2CCA09BF" w14:textId="7E990380" w:rsidR="00405001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426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>CAB Co-Chair</w:t>
            </w:r>
          </w:p>
        </w:tc>
        <w:tc>
          <w:tcPr>
            <w:tcW w:w="5490" w:type="dxa"/>
          </w:tcPr>
          <w:p w14:paraId="5DE4BBC0" w14:textId="6324EFFB" w:rsidR="00405001" w:rsidRPr="00A75722" w:rsidRDefault="00A83A84" w:rsidP="00405001">
            <w:pPr>
              <w:spacing w:before="40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5570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5</w:t>
            </w:r>
          </w:p>
        </w:tc>
      </w:tr>
      <w:tr w:rsidR="00405001" w:rsidRPr="00BE2AAE" w14:paraId="4A212EDF" w14:textId="77777777" w:rsidTr="00DA2C22">
        <w:tc>
          <w:tcPr>
            <w:tcW w:w="5305" w:type="dxa"/>
          </w:tcPr>
          <w:p w14:paraId="47111405" w14:textId="6AAEA471" w:rsidR="00405001" w:rsidRPr="00D65B46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775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Member 1 </w:t>
            </w:r>
          </w:p>
        </w:tc>
        <w:tc>
          <w:tcPr>
            <w:tcW w:w="5490" w:type="dxa"/>
          </w:tcPr>
          <w:p w14:paraId="7539EC0A" w14:textId="6B781877" w:rsidR="00405001" w:rsidRPr="00A75722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442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6</w:t>
            </w:r>
          </w:p>
        </w:tc>
      </w:tr>
      <w:tr w:rsidR="00405001" w:rsidRPr="00BE2AAE" w14:paraId="6676A7C9" w14:textId="77777777" w:rsidTr="00DA2C22">
        <w:tc>
          <w:tcPr>
            <w:tcW w:w="5305" w:type="dxa"/>
          </w:tcPr>
          <w:p w14:paraId="5A88AA0B" w14:textId="7E8B6586" w:rsidR="00405001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83211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F9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2</w:t>
            </w:r>
          </w:p>
        </w:tc>
        <w:tc>
          <w:tcPr>
            <w:tcW w:w="5490" w:type="dxa"/>
          </w:tcPr>
          <w:p w14:paraId="47F03D90" w14:textId="69DF56E8" w:rsidR="00405001" w:rsidRDefault="00A83A84" w:rsidP="00405001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9528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405001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7</w:t>
            </w:r>
          </w:p>
        </w:tc>
      </w:tr>
      <w:tr w:rsidR="00243D87" w:rsidRPr="00BE2AAE" w14:paraId="4072EEDD" w14:textId="77777777" w:rsidTr="00DA2C22">
        <w:tc>
          <w:tcPr>
            <w:tcW w:w="5305" w:type="dxa"/>
          </w:tcPr>
          <w:p w14:paraId="747A9BBF" w14:textId="01A5B123" w:rsidR="00243D87" w:rsidRDefault="00A83A84" w:rsidP="00243D87">
            <w:pPr>
              <w:spacing w:before="40"/>
              <w:rPr>
                <w:rFonts w:ascii="Century Gothic" w:hAnsi="Century Gothic" w:cstheme="minorHAnsi"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-18831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3D87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3</w:t>
            </w:r>
          </w:p>
        </w:tc>
        <w:tc>
          <w:tcPr>
            <w:tcW w:w="5490" w:type="dxa"/>
          </w:tcPr>
          <w:p w14:paraId="1EB5D32C" w14:textId="62C7ED27" w:rsidR="00243D87" w:rsidRPr="00243D87" w:rsidRDefault="00A83A84" w:rsidP="00243D87">
            <w:pPr>
              <w:spacing w:before="40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sz w:val="20"/>
                  <w:szCs w:val="20"/>
                </w:rPr>
                <w:id w:val="19114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08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43D87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r w:rsidR="00C13D9B">
              <w:rPr>
                <w:rFonts w:ascii="Century Gothic" w:hAnsi="Century Gothic" w:cstheme="minorHAnsi"/>
                <w:sz w:val="20"/>
                <w:szCs w:val="20"/>
              </w:rPr>
              <w:t xml:space="preserve"> Member 8</w:t>
            </w:r>
          </w:p>
        </w:tc>
      </w:tr>
    </w:tbl>
    <w:p w14:paraId="397F54F2" w14:textId="5ECBEC9C" w:rsidR="00872BEB" w:rsidRDefault="00872BEB" w:rsidP="00B63704">
      <w:pPr>
        <w:spacing w:after="0"/>
        <w:rPr>
          <w:rFonts w:ascii="Century Gothic" w:hAnsi="Century Gothic"/>
        </w:rPr>
      </w:pPr>
    </w:p>
    <w:p w14:paraId="13AA5FC3" w14:textId="77777777" w:rsidR="000861C0" w:rsidRDefault="000861C0" w:rsidP="00B63704">
      <w:pPr>
        <w:spacing w:after="0"/>
        <w:rPr>
          <w:rFonts w:ascii="Century Gothic" w:hAnsi="Century Gothic"/>
        </w:rPr>
      </w:pPr>
    </w:p>
    <w:p w14:paraId="64EA9E9B" w14:textId="77777777" w:rsidR="00872BEB" w:rsidRDefault="00872BEB" w:rsidP="00872BEB">
      <w:pPr>
        <w:rPr>
          <w:rFonts w:ascii="Century Gothic" w:hAnsi="Century Gothic"/>
        </w:rPr>
      </w:pPr>
    </w:p>
    <w:p w14:paraId="17D38038" w14:textId="603E9AD5" w:rsidR="00872BEB" w:rsidRDefault="00872BEB" w:rsidP="00872BEB">
      <w:pPr>
        <w:rPr>
          <w:rFonts w:ascii="Century Gothic" w:hAnsi="Century Gothic"/>
          <w:b/>
          <w:color w:val="FF0000"/>
          <w:sz w:val="24"/>
        </w:rPr>
      </w:pPr>
    </w:p>
    <w:p w14:paraId="38F783CC" w14:textId="7A398A21" w:rsidR="00D0301F" w:rsidRPr="00303234" w:rsidRDefault="00D0301F" w:rsidP="00872BEB">
      <w:pPr>
        <w:rPr>
          <w:rFonts w:ascii="Century Gothic" w:hAnsi="Century Gothic"/>
          <w:b/>
          <w:color w:val="FF0000"/>
          <w:sz w:val="24"/>
        </w:rPr>
      </w:pPr>
    </w:p>
    <w:tbl>
      <w:tblPr>
        <w:tblpPr w:leftFromText="180" w:rightFromText="180" w:vertAnchor="text" w:horzAnchor="margin" w:tblpY="76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1702"/>
        <w:gridCol w:w="7388"/>
        <w:gridCol w:w="1711"/>
      </w:tblGrid>
      <w:tr w:rsidR="00496F84" w:rsidRPr="00BE2AAE" w14:paraId="5CB6CD0B" w14:textId="77777777" w:rsidTr="00496F84">
        <w:trPr>
          <w:trHeight w:val="658"/>
        </w:trPr>
        <w:tc>
          <w:tcPr>
            <w:tcW w:w="1702" w:type="dxa"/>
            <w:shd w:val="clear" w:color="auto" w:fill="6E86A7"/>
          </w:tcPr>
          <w:p w14:paraId="52EF01A9" w14:textId="77777777" w:rsidR="00496F84" w:rsidRPr="00BE2AAE" w:rsidRDefault="00496F84" w:rsidP="00496F84">
            <w:pPr>
              <w:spacing w:before="120" w:after="120"/>
              <w:jc w:val="center"/>
              <w:rPr>
                <w:rFonts w:ascii="Century Gothic" w:hAnsi="Century Gothic"/>
                <w:b/>
                <w:color w:val="FFFFFF"/>
              </w:rPr>
            </w:pPr>
            <w:r w:rsidRPr="6BB74508">
              <w:rPr>
                <w:rFonts w:ascii="Century Gothic" w:hAnsi="Century Gothic"/>
                <w:b/>
                <w:color w:val="FFFFFF" w:themeColor="accent6"/>
              </w:rPr>
              <w:t>Time</w:t>
            </w:r>
          </w:p>
        </w:tc>
        <w:tc>
          <w:tcPr>
            <w:tcW w:w="7388" w:type="dxa"/>
            <w:shd w:val="clear" w:color="auto" w:fill="6E86A7"/>
          </w:tcPr>
          <w:p w14:paraId="361F8823" w14:textId="77777777" w:rsidR="00496F84" w:rsidRPr="00BE2AAE" w:rsidRDefault="00496F84" w:rsidP="00496F84">
            <w:pPr>
              <w:spacing w:before="120" w:after="120"/>
              <w:jc w:val="center"/>
              <w:rPr>
                <w:rFonts w:ascii="Century Gothic" w:hAnsi="Century Gothic"/>
                <w:b/>
                <w:color w:val="FFFFFF"/>
                <w:lang w:val="it-IT"/>
              </w:rPr>
            </w:pPr>
            <w:r w:rsidRPr="6BB74508">
              <w:rPr>
                <w:rFonts w:ascii="Century Gothic" w:hAnsi="Century Gothic"/>
                <w:b/>
                <w:color w:val="FFFFFF" w:themeColor="accent6"/>
                <w:lang w:val="it-IT"/>
              </w:rPr>
              <w:t>Topic</w:t>
            </w:r>
          </w:p>
        </w:tc>
        <w:tc>
          <w:tcPr>
            <w:tcW w:w="1711" w:type="dxa"/>
            <w:shd w:val="clear" w:color="auto" w:fill="6E86A7"/>
          </w:tcPr>
          <w:p w14:paraId="72B67516" w14:textId="77777777" w:rsidR="00496F84" w:rsidRPr="00BE2AAE" w:rsidRDefault="00496F84" w:rsidP="00496F84">
            <w:pPr>
              <w:spacing w:before="120" w:after="120"/>
              <w:jc w:val="center"/>
              <w:rPr>
                <w:rFonts w:ascii="Century Gothic" w:hAnsi="Century Gothic"/>
                <w:b/>
                <w:color w:val="FFFFFF"/>
                <w:lang w:val="it-IT"/>
              </w:rPr>
            </w:pPr>
            <w:r w:rsidRPr="6BB74508">
              <w:rPr>
                <w:rFonts w:ascii="Century Gothic" w:hAnsi="Century Gothic"/>
                <w:b/>
                <w:color w:val="FFFFFF" w:themeColor="accent6"/>
                <w:lang w:val="it-IT"/>
              </w:rPr>
              <w:t>Responsibility</w:t>
            </w:r>
          </w:p>
        </w:tc>
      </w:tr>
      <w:tr w:rsidR="00496F84" w:rsidRPr="005D4CB6" w14:paraId="436B93FC" w14:textId="77777777" w:rsidTr="00496F84">
        <w:trPr>
          <w:trHeight w:val="406"/>
        </w:trPr>
        <w:tc>
          <w:tcPr>
            <w:tcW w:w="1702" w:type="dxa"/>
            <w:tcBorders>
              <w:bottom w:val="single" w:sz="4" w:space="0" w:color="auto"/>
            </w:tcBorders>
          </w:tcPr>
          <w:p w14:paraId="6BE5092B" w14:textId="475918BD" w:rsidR="00496F84" w:rsidRPr="00821F4C" w:rsidRDefault="00013982" w:rsidP="00496F84">
            <w:pPr>
              <w:spacing w:after="0" w:line="240" w:lineRule="auto"/>
              <w:ind w:left="-12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4:30-4:</w:t>
            </w:r>
            <w:r w:rsidR="00EB2025">
              <w:rPr>
                <w:rFonts w:cstheme="minorHAnsi"/>
                <w:sz w:val="20"/>
                <w:szCs w:val="20"/>
                <w:lang w:val="it-IT"/>
              </w:rPr>
              <w:t>40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44005EB9" w14:textId="19EA3AEA" w:rsidR="00A03C85" w:rsidRPr="00A83065" w:rsidRDefault="00496F84" w:rsidP="00A03C85">
            <w:pPr>
              <w:pStyle w:val="ListParagraph"/>
              <w:ind w:left="0"/>
              <w:rPr>
                <w:rFonts w:ascii="Calibri" w:eastAsia="Calibri" w:hAnsi="Calibri" w:cs="Times New Roman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Round Robin –  </w:t>
            </w:r>
            <w:r>
              <w:t xml:space="preserve"> </w:t>
            </w:r>
          </w:p>
          <w:p w14:paraId="4C9D9F38" w14:textId="28FA5969" w:rsidR="005C62D8" w:rsidRPr="005C62D8" w:rsidRDefault="00C13D9B" w:rsidP="005C62D8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Welcome &amp; Introductions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5F21710" w14:textId="77777777" w:rsidR="00496F84" w:rsidRPr="00821F4C" w:rsidRDefault="00496F84" w:rsidP="00496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  <w:tr w:rsidR="00496F84" w:rsidRPr="005D4CB6" w14:paraId="41812428" w14:textId="77777777" w:rsidTr="00496F84">
        <w:tc>
          <w:tcPr>
            <w:tcW w:w="1702" w:type="dxa"/>
            <w:tcBorders>
              <w:bottom w:val="single" w:sz="4" w:space="0" w:color="auto"/>
            </w:tcBorders>
          </w:tcPr>
          <w:p w14:paraId="1118F5DA" w14:textId="0A041B8B" w:rsidR="00496F84" w:rsidRPr="00821F4C" w:rsidRDefault="00013982" w:rsidP="00496F84">
            <w:pPr>
              <w:spacing w:after="0" w:line="240" w:lineRule="auto"/>
              <w:ind w:left="-12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4:4</w:t>
            </w:r>
            <w:r w:rsidR="00EB2025">
              <w:rPr>
                <w:rFonts w:cstheme="minorHAnsi"/>
                <w:sz w:val="20"/>
                <w:szCs w:val="20"/>
                <w:lang w:val="it-IT"/>
              </w:rPr>
              <w:t>0</w:t>
            </w:r>
            <w:r>
              <w:rPr>
                <w:rFonts w:cstheme="minorHAnsi"/>
                <w:sz w:val="20"/>
                <w:szCs w:val="20"/>
                <w:lang w:val="it-IT"/>
              </w:rPr>
              <w:t>-</w:t>
            </w:r>
            <w:r w:rsidR="00F84035">
              <w:rPr>
                <w:rFonts w:cstheme="minorHAnsi"/>
                <w:sz w:val="20"/>
                <w:szCs w:val="20"/>
                <w:lang w:val="it-IT"/>
              </w:rPr>
              <w:t>4:45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059C74BB" w14:textId="61F1FD65" w:rsidR="00496F84" w:rsidRPr="00050448" w:rsidRDefault="009055EB" w:rsidP="00496F84">
            <w:pPr>
              <w:pStyle w:val="ListParagraph"/>
              <w:spacing w:after="0" w:line="240" w:lineRule="auto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Logistics</w:t>
            </w:r>
            <w:r w:rsidR="008E6F80">
              <w:rPr>
                <w:b/>
                <w:sz w:val="20"/>
                <w:szCs w:val="20"/>
                <w:u w:val="single"/>
              </w:rPr>
              <w:t xml:space="preserve"> – </w:t>
            </w:r>
          </w:p>
          <w:p w14:paraId="04897DFE" w14:textId="74F99652" w:rsidR="000A0065" w:rsidRDefault="00C13D9B" w:rsidP="000A006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Review of Minutes</w:t>
            </w:r>
          </w:p>
          <w:p w14:paraId="123D7557" w14:textId="49CAA918" w:rsidR="00D23762" w:rsidRPr="00776926" w:rsidRDefault="00D23762" w:rsidP="000A0065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5ACB3A1C" w14:textId="3965F611" w:rsidR="00496F84" w:rsidRPr="00821F4C" w:rsidRDefault="00731550" w:rsidP="00496F8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Administrator</w:t>
            </w:r>
            <w:r w:rsidR="0077692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496F84" w:rsidRPr="005D4CB6" w14:paraId="2DBA6030" w14:textId="77777777" w:rsidTr="00496F84">
        <w:trPr>
          <w:trHeight w:val="955"/>
        </w:trPr>
        <w:tc>
          <w:tcPr>
            <w:tcW w:w="1702" w:type="dxa"/>
            <w:tcBorders>
              <w:bottom w:val="single" w:sz="4" w:space="0" w:color="auto"/>
            </w:tcBorders>
          </w:tcPr>
          <w:p w14:paraId="1254E029" w14:textId="08B987C4" w:rsidR="00496F84" w:rsidRPr="00821F4C" w:rsidRDefault="00F84035" w:rsidP="00496F84">
            <w:pPr>
              <w:spacing w:after="0" w:line="240" w:lineRule="auto"/>
              <w:ind w:left="-12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4:45</w:t>
            </w:r>
            <w:r w:rsidR="003C4AA9">
              <w:rPr>
                <w:rFonts w:cstheme="minorHAnsi"/>
                <w:sz w:val="20"/>
                <w:szCs w:val="20"/>
                <w:lang w:val="it-IT"/>
              </w:rPr>
              <w:t>-5:</w:t>
            </w:r>
            <w:r w:rsidR="00213845">
              <w:rPr>
                <w:rFonts w:cstheme="minorHAnsi"/>
                <w:sz w:val="20"/>
                <w:szCs w:val="20"/>
                <w:lang w:val="it-IT"/>
              </w:rPr>
              <w:t>25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5D283F43" w14:textId="33F25146" w:rsidR="00496F84" w:rsidRPr="0033042C" w:rsidRDefault="00C13D9B" w:rsidP="00496F84">
            <w:pPr>
              <w:pStyle w:val="ListParagraph"/>
              <w:spacing w:after="0" w:line="240" w:lineRule="auto"/>
              <w:ind w:left="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Agenda Items</w:t>
            </w:r>
          </w:p>
          <w:p w14:paraId="0553A38D" w14:textId="77777777" w:rsidR="00731550" w:rsidRPr="00731550" w:rsidRDefault="00731550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31550">
              <w:rPr>
                <w:rFonts w:ascii="Calibri" w:eastAsia="Calibri" w:hAnsi="Calibri" w:cs="Times New Roman"/>
              </w:rPr>
              <w:t>Role of NFP CAB</w:t>
            </w:r>
          </w:p>
          <w:p w14:paraId="74B60853" w14:textId="04B86FED" w:rsidR="00731550" w:rsidRDefault="00731550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31550">
              <w:rPr>
                <w:rFonts w:ascii="Calibri" w:eastAsia="Calibri" w:hAnsi="Calibri" w:cs="Times New Roman"/>
              </w:rPr>
              <w:t>Current state of NFP with metrics</w:t>
            </w:r>
          </w:p>
          <w:p w14:paraId="32AA8734" w14:textId="35E15BAC" w:rsidR="00312ABE" w:rsidRPr="00731550" w:rsidRDefault="00312ABE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Guest Speaker – NFP client / Graduate</w:t>
            </w:r>
          </w:p>
          <w:p w14:paraId="680B2024" w14:textId="77777777" w:rsidR="00493F11" w:rsidRDefault="00731550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31550">
              <w:rPr>
                <w:rFonts w:ascii="Calibri" w:eastAsia="Calibri" w:hAnsi="Calibri" w:cs="Times New Roman"/>
              </w:rPr>
              <w:t xml:space="preserve">Strategies for CAB Advocacy </w:t>
            </w:r>
          </w:p>
          <w:p w14:paraId="027085CF" w14:textId="77777777" w:rsidR="00312ABE" w:rsidRDefault="00312ABE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CAB support that is in progress</w:t>
            </w:r>
          </w:p>
          <w:p w14:paraId="43B7FED8" w14:textId="77777777" w:rsidR="00312ABE" w:rsidRDefault="00312ABE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CAB support that is needed</w:t>
            </w:r>
          </w:p>
          <w:p w14:paraId="6C0FDA49" w14:textId="79DA388A" w:rsidR="00312ABE" w:rsidRPr="00731550" w:rsidRDefault="00312ABE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37360068" w14:textId="649C77C4" w:rsidR="00496F84" w:rsidRDefault="00731550" w:rsidP="00496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Administrator / Nurse Supervisor / Guest Speaker</w:t>
            </w:r>
          </w:p>
        </w:tc>
      </w:tr>
      <w:tr w:rsidR="00496F84" w:rsidRPr="005D4CB6" w14:paraId="17B6387B" w14:textId="77777777" w:rsidTr="00496F84">
        <w:trPr>
          <w:trHeight w:val="640"/>
        </w:trPr>
        <w:tc>
          <w:tcPr>
            <w:tcW w:w="1702" w:type="dxa"/>
            <w:tcBorders>
              <w:bottom w:val="single" w:sz="4" w:space="0" w:color="auto"/>
            </w:tcBorders>
          </w:tcPr>
          <w:p w14:paraId="6208D313" w14:textId="74C1682B" w:rsidR="00496F84" w:rsidRPr="00821F4C" w:rsidRDefault="00213845" w:rsidP="00496F84">
            <w:pPr>
              <w:spacing w:after="0" w:line="240" w:lineRule="auto"/>
              <w:ind w:left="-120"/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5:25-5:30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14:paraId="07965E3E" w14:textId="77777777" w:rsidR="00496F84" w:rsidRDefault="00496F84" w:rsidP="00496F84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Wrap Up</w:t>
            </w:r>
            <w:r w:rsidRPr="1E03FA8D">
              <w:rPr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F628DD1" w14:textId="11EA9747" w:rsidR="00312ABE" w:rsidRDefault="00312ABE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Action Items</w:t>
            </w:r>
          </w:p>
          <w:p w14:paraId="3C7AA61A" w14:textId="3DD92B65" w:rsidR="00731550" w:rsidRPr="00731550" w:rsidRDefault="00731550" w:rsidP="00731550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31550">
              <w:rPr>
                <w:rFonts w:ascii="Calibri" w:eastAsia="Calibri" w:hAnsi="Calibri" w:cs="Times New Roman"/>
              </w:rPr>
              <w:t>Schedule next meeting</w:t>
            </w:r>
          </w:p>
          <w:p w14:paraId="2EAA17F0" w14:textId="6648BCB6" w:rsidR="00496F84" w:rsidRPr="000E7027" w:rsidRDefault="00731550" w:rsidP="00496F84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731550">
              <w:rPr>
                <w:rFonts w:ascii="Calibri" w:eastAsia="Calibri" w:hAnsi="Calibri" w:cs="Times New Roman"/>
              </w:rPr>
              <w:t>Other Matters – Questions/comments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C81BD6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E651A7E" w14:textId="7A89246B" w:rsidR="00496F84" w:rsidRDefault="00731550" w:rsidP="00496F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</w:tr>
    </w:tbl>
    <w:p w14:paraId="19A05656" w14:textId="371CD252" w:rsidR="00312ABE" w:rsidRPr="00312ABE" w:rsidRDefault="00312ABE" w:rsidP="00312ABE"/>
    <w:p w14:paraId="67BD6CA7" w14:textId="68FE2CD7" w:rsidR="00312ABE" w:rsidRPr="00312ABE" w:rsidRDefault="00312ABE" w:rsidP="00312ABE"/>
    <w:p w14:paraId="7A0B1CB4" w14:textId="1759151D" w:rsidR="00312ABE" w:rsidRPr="00312ABE" w:rsidRDefault="00312ABE" w:rsidP="00312ABE">
      <w:pPr>
        <w:tabs>
          <w:tab w:val="left" w:pos="7780"/>
        </w:tabs>
      </w:pPr>
      <w:r>
        <w:tab/>
      </w:r>
    </w:p>
    <w:sectPr w:rsidR="00312ABE" w:rsidRPr="00312ABE" w:rsidSect="0055586B">
      <w:headerReference w:type="default" r:id="rId11"/>
      <w:footerReference w:type="default" r:id="rId12"/>
      <w:pgSz w:w="12240" w:h="15840" w:code="1"/>
      <w:pgMar w:top="547" w:right="720" w:bottom="547" w:left="720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9E72" w14:textId="77777777" w:rsidR="002F557E" w:rsidRDefault="002F557E" w:rsidP="00AB19F5">
      <w:r>
        <w:separator/>
      </w:r>
    </w:p>
  </w:endnote>
  <w:endnote w:type="continuationSeparator" w:id="0">
    <w:p w14:paraId="720727EF" w14:textId="77777777" w:rsidR="002F557E" w:rsidRDefault="002F557E" w:rsidP="00AB19F5">
      <w:r>
        <w:continuationSeparator/>
      </w:r>
    </w:p>
  </w:endnote>
  <w:endnote w:type="continuationNotice" w:id="1">
    <w:p w14:paraId="234C94DA" w14:textId="77777777" w:rsidR="002F557E" w:rsidRDefault="002F55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03CC1" w14:textId="7D032AD2" w:rsidR="00FC7A8D" w:rsidRPr="00312ABE" w:rsidRDefault="00312ABE" w:rsidP="00312ABE">
    <w:pPr>
      <w:spacing w:before="189"/>
      <w:ind w:left="1890"/>
      <w:rPr>
        <w:sz w:val="14"/>
      </w:rPr>
    </w:pPr>
    <w:r>
      <w:rPr>
        <w:w w:val="105"/>
        <w:sz w:val="14"/>
      </w:rPr>
      <w:t>©</w:t>
    </w:r>
    <w:r>
      <w:rPr>
        <w:spacing w:val="-9"/>
        <w:w w:val="105"/>
        <w:sz w:val="14"/>
      </w:rPr>
      <w:t xml:space="preserve"> </w:t>
    </w:r>
    <w:r>
      <w:rPr>
        <w:w w:val="105"/>
        <w:sz w:val="14"/>
      </w:rPr>
      <w:t>Copyright</w:t>
    </w:r>
    <w:r>
      <w:rPr>
        <w:spacing w:val="-10"/>
        <w:w w:val="105"/>
        <w:sz w:val="14"/>
      </w:rPr>
      <w:t xml:space="preserve"> </w:t>
    </w:r>
    <w:r>
      <w:rPr>
        <w:w w:val="105"/>
        <w:sz w:val="14"/>
      </w:rPr>
      <w:t>2023 National Service Office of Nurse-Family Partnership and Child First.</w:t>
    </w:r>
    <w:r>
      <w:rPr>
        <w:spacing w:val="-11"/>
        <w:w w:val="105"/>
        <w:sz w:val="14"/>
      </w:rPr>
      <w:t xml:space="preserve"> </w:t>
    </w:r>
    <w:r>
      <w:rPr>
        <w:w w:val="105"/>
        <w:sz w:val="14"/>
      </w:rPr>
      <w:t>All</w:t>
    </w:r>
    <w:r>
      <w:rPr>
        <w:spacing w:val="-8"/>
        <w:w w:val="105"/>
        <w:sz w:val="14"/>
      </w:rPr>
      <w:t xml:space="preserve"> </w:t>
    </w:r>
    <w:r>
      <w:rPr>
        <w:w w:val="105"/>
        <w:sz w:val="14"/>
      </w:rPr>
      <w:t>rights</w:t>
    </w:r>
    <w:r>
      <w:rPr>
        <w:spacing w:val="-8"/>
        <w:w w:val="105"/>
        <w:sz w:val="14"/>
      </w:rPr>
      <w:t xml:space="preserve"> </w:t>
    </w:r>
    <w:r>
      <w:rPr>
        <w:spacing w:val="-2"/>
        <w:w w:val="105"/>
        <w:sz w:val="14"/>
      </w:rPr>
      <w:t>reserved.</w:t>
    </w:r>
    <w:r w:rsidRPr="0067646B">
      <w:t xml:space="preserve"> </w:t>
    </w:r>
    <w:r>
      <w:tab/>
    </w:r>
    <w:r>
      <w:tab/>
    </w:r>
    <w:r w:rsidRPr="0067646B">
      <w:rPr>
        <w:spacing w:val="-2"/>
        <w:w w:val="105"/>
        <w:sz w:val="14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5CE8" w14:textId="77777777" w:rsidR="002F557E" w:rsidRDefault="002F557E" w:rsidP="00AB19F5">
      <w:r>
        <w:separator/>
      </w:r>
    </w:p>
  </w:footnote>
  <w:footnote w:type="continuationSeparator" w:id="0">
    <w:p w14:paraId="2E500633" w14:textId="77777777" w:rsidR="002F557E" w:rsidRDefault="002F557E" w:rsidP="00AB19F5">
      <w:r>
        <w:continuationSeparator/>
      </w:r>
    </w:p>
  </w:footnote>
  <w:footnote w:type="continuationNotice" w:id="1">
    <w:p w14:paraId="6521FF3C" w14:textId="77777777" w:rsidR="002F557E" w:rsidRDefault="002F55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3DC4E" w14:textId="77777777" w:rsidR="00CF678E" w:rsidRDefault="00D511F3" w:rsidP="00872BE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6435"/>
      </w:tabs>
      <w:rPr>
        <w:rFonts w:ascii="Century Gothic" w:hAnsi="Century Gothic"/>
        <w:b/>
        <w:color w:val="233E5E" w:themeColor="text2" w:themeShade="BF"/>
        <w:sz w:val="28"/>
      </w:rPr>
    </w:pPr>
    <w:r>
      <w:rPr>
        <w:rFonts w:ascii="Calibri" w:hAnsi="Calibri"/>
        <w:noProof/>
        <w:color w:val="008000"/>
      </w:rPr>
      <w:drawing>
        <wp:inline distT="0" distB="0" distL="0" distR="0" wp14:anchorId="56B43314" wp14:editId="2DEC4E8C">
          <wp:extent cx="2723971" cy="7429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881" cy="744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1AB2" w:rsidRPr="008F6815">
      <w:rPr>
        <w:rFonts w:ascii="Century Gothic" w:hAnsi="Century Gothic"/>
        <w:b/>
        <w:color w:val="233E5E" w:themeColor="text2" w:themeShade="BF"/>
        <w:sz w:val="28"/>
      </w:rPr>
      <w:tab/>
    </w:r>
    <w:r w:rsidR="00FC7A8D" w:rsidRPr="6A4A81B7">
      <w:rPr>
        <w:rFonts w:ascii="Century Gothic" w:hAnsi="Century Gothic"/>
        <w:b/>
        <w:bCs/>
        <w:color w:val="233E5E" w:themeColor="text2" w:themeShade="BF"/>
        <w:sz w:val="28"/>
        <w:szCs w:val="28"/>
      </w:rPr>
      <w:t xml:space="preserve">  </w:t>
    </w:r>
    <w:r w:rsidR="00872BEB">
      <w:rPr>
        <w:rFonts w:ascii="Century Gothic" w:hAnsi="Century Gothic"/>
        <w:b/>
        <w:color w:val="233E5E" w:themeColor="text2" w:themeShade="BF"/>
        <w:sz w:val="28"/>
      </w:rPr>
      <w:tab/>
    </w:r>
  </w:p>
  <w:p w14:paraId="77974D90" w14:textId="2C07BCAD" w:rsidR="00F8169F" w:rsidRDefault="0001210D" w:rsidP="00ED24B6">
    <w:pPr>
      <w:spacing w:after="0"/>
      <w:jc w:val="center"/>
      <w:rPr>
        <w:rFonts w:ascii="Century Gothic" w:hAnsi="Century Gothic"/>
        <w:b/>
        <w:color w:val="0F3A68"/>
        <w:sz w:val="28"/>
      </w:rPr>
    </w:pPr>
    <w:r>
      <w:rPr>
        <w:rFonts w:ascii="Century Gothic" w:hAnsi="Century Gothic"/>
        <w:b/>
        <w:color w:val="233E5E" w:themeColor="text2" w:themeShade="BF"/>
        <w:sz w:val="28"/>
      </w:rPr>
      <w:t xml:space="preserve">CAB </w:t>
    </w:r>
    <w:r w:rsidR="00FC13EE">
      <w:rPr>
        <w:rFonts w:ascii="Century Gothic" w:hAnsi="Century Gothic"/>
        <w:b/>
        <w:color w:val="233E5E" w:themeColor="text2" w:themeShade="BF"/>
        <w:sz w:val="28"/>
      </w:rPr>
      <w:t>Meeting</w:t>
    </w:r>
    <w:r w:rsidR="00CF678E">
      <w:rPr>
        <w:rFonts w:ascii="Century Gothic" w:hAnsi="Century Gothic"/>
        <w:b/>
        <w:color w:val="0F3A68"/>
        <w:sz w:val="28"/>
      </w:rPr>
      <w:t xml:space="preserve"> A</w:t>
    </w:r>
    <w:r w:rsidR="00CF678E" w:rsidRPr="006B3BF3">
      <w:rPr>
        <w:rFonts w:ascii="Century Gothic" w:hAnsi="Century Gothic"/>
        <w:b/>
        <w:color w:val="0F3A68"/>
        <w:sz w:val="28"/>
      </w:rPr>
      <w:t>genda</w:t>
    </w:r>
  </w:p>
  <w:p w14:paraId="0287741F" w14:textId="77777777" w:rsidR="00ED24B6" w:rsidRDefault="00872BEB" w:rsidP="00ED24B6">
    <w:pPr>
      <w:spacing w:after="0"/>
      <w:jc w:val="center"/>
      <w:rPr>
        <w:rFonts w:ascii="Century Gothic" w:hAnsi="Century Gothic"/>
        <w:b/>
        <w:color w:val="0F3A68"/>
        <w:sz w:val="28"/>
      </w:rPr>
    </w:pPr>
    <w:r w:rsidRPr="00ED24B6">
      <w:rPr>
        <w:rFonts w:ascii="Century Gothic" w:hAnsi="Century Gothic"/>
        <w:b/>
        <w:noProof/>
        <w:color w:val="0F3A68"/>
        <w:sz w:val="28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55C6FC5" wp14:editId="7638C97B">
              <wp:simplePos x="0" y="0"/>
              <wp:positionH relativeFrom="margin">
                <wp:posOffset>3457575</wp:posOffset>
              </wp:positionH>
              <wp:positionV relativeFrom="paragraph">
                <wp:posOffset>109220</wp:posOffset>
              </wp:positionV>
              <wp:extent cx="3381375" cy="619125"/>
              <wp:effectExtent l="0" t="0" r="28575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89349" w14:textId="49B770FB" w:rsidR="00AC0FAD" w:rsidRPr="00AC0FAD" w:rsidRDefault="00ED24B6" w:rsidP="00AC0FAD">
                          <w:pPr>
                            <w:spacing w:after="0" w:line="240" w:lineRule="auto"/>
                            <w:rPr>
                              <w:rFonts w:ascii="Century Gothic" w:hAnsi="Century Gothic"/>
                            </w:rPr>
                          </w:pPr>
                          <w:r>
                            <w:rPr>
                              <w:rFonts w:ascii="Century Gothic" w:hAnsi="Century Gothic"/>
                            </w:rPr>
                            <w:t>Location</w:t>
                          </w:r>
                          <w:r w:rsidRPr="00AC0FAD">
                            <w:rPr>
                              <w:rFonts w:ascii="Century Gothic" w:hAnsi="Century Gothic"/>
                            </w:rPr>
                            <w:t>:</w:t>
                          </w:r>
                          <w:r w:rsidR="000E766C" w:rsidRPr="00104D23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hyperlink r:id="rId2" w:history="1">
                            <w:r w:rsidR="0001210D">
                              <w:rPr>
                                <w:rStyle w:val="Hyperlink"/>
                                <w:rFonts w:ascii="Century Gothic" w:hAnsi="Century Gothic"/>
                                <w:color w:val="auto"/>
                              </w:rPr>
                              <w:t>Virtual</w:t>
                            </w:r>
                          </w:hyperlink>
                          <w:r w:rsidR="0001210D">
                            <w:rPr>
                              <w:rStyle w:val="Hyperlink"/>
                              <w:rFonts w:ascii="Century Gothic" w:hAnsi="Century Gothic"/>
                              <w:color w:val="auto"/>
                            </w:rPr>
                            <w:t xml:space="preserve"> or In-Person</w:t>
                          </w:r>
                        </w:p>
                        <w:p w14:paraId="009CCEB0" w14:textId="5E505FFB" w:rsidR="00FC13EE" w:rsidRDefault="00FC13EE" w:rsidP="00767EA2">
                          <w:pPr>
                            <w:spacing w:after="0" w:line="240" w:lineRule="auto"/>
                            <w:rPr>
                              <w:rFonts w:ascii="Century Gothic" w:hAnsi="Century Gothic"/>
                            </w:rPr>
                          </w:pPr>
                        </w:p>
                        <w:p w14:paraId="4C7F14FF" w14:textId="0B6C170F" w:rsidR="00767EA2" w:rsidRDefault="00767EA2" w:rsidP="003559D4">
                          <w:pPr>
                            <w:spacing w:after="0" w:line="240" w:lineRule="auto"/>
                            <w:rPr>
                              <w:rFonts w:ascii="Century Gothic" w:hAnsi="Century Gothic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C6F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2.25pt;margin-top:8.6pt;width:266.25pt;height:48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">
              <v:textbox>
                <w:txbxContent>
                  <w:p w14:paraId="3FD89349" w14:textId="49B770FB" w:rsidR="00AC0FAD" w:rsidRPr="00AC0FAD" w:rsidRDefault="00ED24B6" w:rsidP="00AC0FAD">
                    <w:pPr>
                      <w:spacing w:after="0" w:line="240" w:lineRule="auto"/>
                      <w:rPr>
                        <w:rFonts w:ascii="Century Gothic" w:hAnsi="Century Gothic"/>
                      </w:rPr>
                    </w:pPr>
                    <w:r>
                      <w:rPr>
                        <w:rFonts w:ascii="Century Gothic" w:hAnsi="Century Gothic"/>
                      </w:rPr>
                      <w:t>Location</w:t>
                    </w:r>
                    <w:r w:rsidRPr="00AC0FAD">
                      <w:rPr>
                        <w:rFonts w:ascii="Century Gothic" w:hAnsi="Century Gothic"/>
                      </w:rPr>
                      <w:t>:</w:t>
                    </w:r>
                    <w:r w:rsidR="000E766C" w:rsidRPr="00104D23">
                      <w:rPr>
                        <w:rFonts w:ascii="Century Gothic" w:hAnsi="Century Gothic"/>
                      </w:rPr>
                      <w:t xml:space="preserve"> </w:t>
                    </w:r>
                    <w:hyperlink r:id="rId3" w:history="1">
                      <w:r w:rsidR="0001210D">
                        <w:rPr>
                          <w:rStyle w:val="Hyperlink"/>
                          <w:rFonts w:ascii="Century Gothic" w:hAnsi="Century Gothic"/>
                          <w:color w:val="auto"/>
                        </w:rPr>
                        <w:t>Virtual</w:t>
                      </w:r>
                    </w:hyperlink>
                    <w:r w:rsidR="0001210D">
                      <w:rPr>
                        <w:rStyle w:val="Hyperlink"/>
                        <w:rFonts w:ascii="Century Gothic" w:hAnsi="Century Gothic"/>
                        <w:color w:val="auto"/>
                      </w:rPr>
                      <w:t xml:space="preserve"> or In-Person</w:t>
                    </w:r>
                  </w:p>
                  <w:p w14:paraId="009CCEB0" w14:textId="5E505FFB" w:rsidR="00FC13EE" w:rsidRDefault="00FC13EE" w:rsidP="00767EA2">
                    <w:pPr>
                      <w:spacing w:after="0" w:line="240" w:lineRule="auto"/>
                      <w:rPr>
                        <w:rFonts w:ascii="Century Gothic" w:hAnsi="Century Gothic"/>
                      </w:rPr>
                    </w:pPr>
                  </w:p>
                  <w:p w14:paraId="4C7F14FF" w14:textId="0B6C170F" w:rsidR="00767EA2" w:rsidRDefault="00767EA2" w:rsidP="003559D4">
                    <w:pPr>
                      <w:spacing w:after="0" w:line="240" w:lineRule="auto"/>
                      <w:rPr>
                        <w:rFonts w:ascii="Century Gothic" w:hAnsi="Century Gothic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1394D" w:rsidRPr="00ED24B6">
      <w:rPr>
        <w:rFonts w:ascii="Century Gothic" w:hAnsi="Century Gothic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9669B1" wp14:editId="5461AECD">
              <wp:simplePos x="0" y="0"/>
              <wp:positionH relativeFrom="margin">
                <wp:posOffset>-635</wp:posOffset>
              </wp:positionH>
              <wp:positionV relativeFrom="paragraph">
                <wp:posOffset>90170</wp:posOffset>
              </wp:positionV>
              <wp:extent cx="2085975" cy="3238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686C3" w14:textId="3275F42F" w:rsidR="00ED24B6" w:rsidRDefault="00ED24B6" w:rsidP="00ED24B6">
                          <w:r>
                            <w:rPr>
                              <w:rFonts w:ascii="Century Gothic" w:hAnsi="Century Gothic"/>
                            </w:rPr>
                            <w:t xml:space="preserve">Date: </w:t>
                          </w:r>
                          <w:r w:rsidR="0001210D">
                            <w:rPr>
                              <w:rFonts w:ascii="Century Gothic" w:hAnsi="Century Gothic"/>
                            </w:rPr>
                            <w:t>Month, Day Year</w:t>
                          </w:r>
                          <w:r w:rsidR="002C3FB1">
                            <w:rPr>
                              <w:rFonts w:ascii="Century Gothic" w:hAnsi="Century Gothic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9669B1" id="_x0000_s1027" type="#_x0000_t202" style="position:absolute;left:0;text-align:left;margin-left:-.05pt;margin-top:7.1pt;width:164.2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">
              <v:textbox>
                <w:txbxContent>
                  <w:p w14:paraId="352686C3" w14:textId="3275F42F" w:rsidR="00ED24B6" w:rsidRDefault="00ED24B6" w:rsidP="00ED24B6">
                    <w:r>
                      <w:rPr>
                        <w:rFonts w:ascii="Century Gothic" w:hAnsi="Century Gothic"/>
                      </w:rPr>
                      <w:t xml:space="preserve">Date: </w:t>
                    </w:r>
                    <w:r w:rsidR="0001210D">
                      <w:rPr>
                        <w:rFonts w:ascii="Century Gothic" w:hAnsi="Century Gothic"/>
                      </w:rPr>
                      <w:t>Month, Day Year</w:t>
                    </w:r>
                    <w:r w:rsidR="002C3FB1">
                      <w:rPr>
                        <w:rFonts w:ascii="Century Gothic" w:hAnsi="Century Gothic"/>
                      </w:rPr>
                      <w:tab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1394D" w:rsidRPr="00ED24B6">
      <w:rPr>
        <w:rFonts w:ascii="Century Gothic" w:hAnsi="Century Gothic"/>
        <w:b/>
        <w:noProof/>
        <w:color w:val="0F3A68"/>
        <w:sz w:val="28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27BBFEB" wp14:editId="207E8539">
              <wp:simplePos x="0" y="0"/>
              <wp:positionH relativeFrom="margin">
                <wp:posOffset>-635</wp:posOffset>
              </wp:positionH>
              <wp:positionV relativeFrom="paragraph">
                <wp:posOffset>537845</wp:posOffset>
              </wp:positionV>
              <wp:extent cx="2085975" cy="323850"/>
              <wp:effectExtent l="0" t="0" r="28575" b="1905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BF187" w14:textId="2DD5D184" w:rsidR="00ED24B6" w:rsidRPr="00ED24B6" w:rsidRDefault="00ED24B6">
                          <w:pPr>
                            <w:rPr>
                              <w:rFonts w:ascii="Century Gothic" w:hAnsi="Century Gothic"/>
                            </w:rPr>
                          </w:pPr>
                          <w:r w:rsidRPr="00ED24B6">
                            <w:rPr>
                              <w:rFonts w:ascii="Century Gothic" w:hAnsi="Century Gothic"/>
                            </w:rPr>
                            <w:t>Time:</w:t>
                          </w:r>
                          <w:r w:rsidR="005E74BC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="0001210D">
                            <w:rPr>
                              <w:rFonts w:ascii="Century Gothic" w:hAnsi="Century Gothic"/>
                            </w:rPr>
                            <w:t>X</w:t>
                          </w:r>
                          <w:r w:rsidR="00ED093C">
                            <w:rPr>
                              <w:rFonts w:ascii="Century Gothic" w:hAnsi="Century Gothic"/>
                            </w:rPr>
                            <w:t>:</w:t>
                          </w:r>
                          <w:r w:rsidR="0001210D">
                            <w:rPr>
                              <w:rFonts w:ascii="Century Gothic" w:hAnsi="Century Gothic"/>
                            </w:rPr>
                            <w:t xml:space="preserve">XX </w:t>
                          </w:r>
                          <w:r w:rsidR="00101874">
                            <w:rPr>
                              <w:rFonts w:ascii="Century Gothic" w:hAnsi="Century Gothic"/>
                            </w:rPr>
                            <w:t>p</w:t>
                          </w:r>
                          <w:r w:rsidR="00767EA2">
                            <w:rPr>
                              <w:rFonts w:ascii="Century Gothic" w:hAnsi="Century Gothic"/>
                            </w:rPr>
                            <w:t>m</w:t>
                          </w:r>
                          <w:r w:rsidR="006827E8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="00ED093C">
                            <w:rPr>
                              <w:rFonts w:ascii="Century Gothic" w:hAnsi="Century Gothic"/>
                            </w:rPr>
                            <w:t>-</w:t>
                          </w:r>
                          <w:r w:rsidR="006827E8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="0001210D">
                            <w:rPr>
                              <w:rFonts w:ascii="Century Gothic" w:hAnsi="Century Gothic"/>
                            </w:rPr>
                            <w:t>X</w:t>
                          </w:r>
                          <w:r w:rsidR="00ED093C">
                            <w:rPr>
                              <w:rFonts w:ascii="Century Gothic" w:hAnsi="Century Gothic"/>
                            </w:rPr>
                            <w:t>:</w:t>
                          </w:r>
                          <w:r w:rsidR="0001210D">
                            <w:rPr>
                              <w:rFonts w:ascii="Century Gothic" w:hAnsi="Century Gothic"/>
                            </w:rPr>
                            <w:t>XX</w:t>
                          </w:r>
                          <w:r w:rsidR="0049721A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="002C3FB1">
                            <w:rPr>
                              <w:rFonts w:ascii="Century Gothic" w:hAnsi="Century Gothic"/>
                            </w:rPr>
                            <w:t>p</w:t>
                          </w:r>
                          <w:r w:rsidR="00FC13EE">
                            <w:rPr>
                              <w:rFonts w:ascii="Century Gothic" w:hAnsi="Century Gothic"/>
                            </w:rPr>
                            <w:t>m</w:t>
                          </w:r>
                          <w:r w:rsidR="00BA7B8C">
                            <w:rPr>
                              <w:rFonts w:ascii="Century Gothic" w:hAnsi="Century Gothic"/>
                            </w:rPr>
                            <w:t xml:space="preserve"> MT</w:t>
                          </w:r>
                          <w:r w:rsidR="00FC13EE">
                            <w:rPr>
                              <w:rFonts w:ascii="Century Gothic" w:hAnsi="Century Gothic"/>
                            </w:rPr>
                            <w:t xml:space="preserve"> MDT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7BBFEB" id="_x0000_s1028" type="#_x0000_t202" style="position:absolute;left:0;text-align:left;margin-left:-.05pt;margin-top:42.35pt;width:164.25pt;height:2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">
              <v:textbox>
                <w:txbxContent>
                  <w:p w14:paraId="5BCBF187" w14:textId="2DD5D184" w:rsidR="00ED24B6" w:rsidRPr="00ED24B6" w:rsidRDefault="00ED24B6">
                    <w:pPr>
                      <w:rPr>
                        <w:rFonts w:ascii="Century Gothic" w:hAnsi="Century Gothic"/>
                      </w:rPr>
                    </w:pPr>
                    <w:r w:rsidRPr="00ED24B6">
                      <w:rPr>
                        <w:rFonts w:ascii="Century Gothic" w:hAnsi="Century Gothic"/>
                      </w:rPr>
                      <w:t>Time:</w:t>
                    </w:r>
                    <w:r w:rsidR="005E74BC">
                      <w:rPr>
                        <w:rFonts w:ascii="Century Gothic" w:hAnsi="Century Gothic"/>
                      </w:rPr>
                      <w:t xml:space="preserve"> </w:t>
                    </w:r>
                    <w:r w:rsidR="0001210D">
                      <w:rPr>
                        <w:rFonts w:ascii="Century Gothic" w:hAnsi="Century Gothic"/>
                      </w:rPr>
                      <w:t>X</w:t>
                    </w:r>
                    <w:r w:rsidR="00ED093C">
                      <w:rPr>
                        <w:rFonts w:ascii="Century Gothic" w:hAnsi="Century Gothic"/>
                      </w:rPr>
                      <w:t>:</w:t>
                    </w:r>
                    <w:r w:rsidR="0001210D">
                      <w:rPr>
                        <w:rFonts w:ascii="Century Gothic" w:hAnsi="Century Gothic"/>
                      </w:rPr>
                      <w:t xml:space="preserve">XX </w:t>
                    </w:r>
                    <w:r w:rsidR="00101874">
                      <w:rPr>
                        <w:rFonts w:ascii="Century Gothic" w:hAnsi="Century Gothic"/>
                      </w:rPr>
                      <w:t>p</w:t>
                    </w:r>
                    <w:r w:rsidR="00767EA2">
                      <w:rPr>
                        <w:rFonts w:ascii="Century Gothic" w:hAnsi="Century Gothic"/>
                      </w:rPr>
                      <w:t>m</w:t>
                    </w:r>
                    <w:r w:rsidR="006827E8">
                      <w:rPr>
                        <w:rFonts w:ascii="Century Gothic" w:hAnsi="Century Gothic"/>
                      </w:rPr>
                      <w:t xml:space="preserve"> </w:t>
                    </w:r>
                    <w:r w:rsidR="00ED093C">
                      <w:rPr>
                        <w:rFonts w:ascii="Century Gothic" w:hAnsi="Century Gothic"/>
                      </w:rPr>
                      <w:t>-</w:t>
                    </w:r>
                    <w:r w:rsidR="006827E8">
                      <w:rPr>
                        <w:rFonts w:ascii="Century Gothic" w:hAnsi="Century Gothic"/>
                      </w:rPr>
                      <w:t xml:space="preserve"> </w:t>
                    </w:r>
                    <w:r w:rsidR="0001210D">
                      <w:rPr>
                        <w:rFonts w:ascii="Century Gothic" w:hAnsi="Century Gothic"/>
                      </w:rPr>
                      <w:t>X</w:t>
                    </w:r>
                    <w:r w:rsidR="00ED093C">
                      <w:rPr>
                        <w:rFonts w:ascii="Century Gothic" w:hAnsi="Century Gothic"/>
                      </w:rPr>
                      <w:t>:</w:t>
                    </w:r>
                    <w:r w:rsidR="0001210D">
                      <w:rPr>
                        <w:rFonts w:ascii="Century Gothic" w:hAnsi="Century Gothic"/>
                      </w:rPr>
                      <w:t>XX</w:t>
                    </w:r>
                    <w:r w:rsidR="0049721A">
                      <w:rPr>
                        <w:rFonts w:ascii="Century Gothic" w:hAnsi="Century Gothic"/>
                      </w:rPr>
                      <w:t xml:space="preserve"> </w:t>
                    </w:r>
                    <w:r w:rsidR="002C3FB1">
                      <w:rPr>
                        <w:rFonts w:ascii="Century Gothic" w:hAnsi="Century Gothic"/>
                      </w:rPr>
                      <w:t>p</w:t>
                    </w:r>
                    <w:r w:rsidR="00FC13EE">
                      <w:rPr>
                        <w:rFonts w:ascii="Century Gothic" w:hAnsi="Century Gothic"/>
                      </w:rPr>
                      <w:t>m</w:t>
                    </w:r>
                    <w:r w:rsidR="00BA7B8C">
                      <w:rPr>
                        <w:rFonts w:ascii="Century Gothic" w:hAnsi="Century Gothic"/>
                      </w:rPr>
                      <w:t xml:space="preserve"> MT</w:t>
                    </w:r>
                    <w:r w:rsidR="00FC13EE">
                      <w:rPr>
                        <w:rFonts w:ascii="Century Gothic" w:hAnsi="Century Gothic"/>
                      </w:rPr>
                      <w:t xml:space="preserve"> MDT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9C2"/>
    <w:multiLevelType w:val="hybridMultilevel"/>
    <w:tmpl w:val="D3EE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12253"/>
    <w:multiLevelType w:val="hybridMultilevel"/>
    <w:tmpl w:val="01D493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622003"/>
    <w:multiLevelType w:val="hybridMultilevel"/>
    <w:tmpl w:val="745445A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3B040A2"/>
    <w:multiLevelType w:val="hybridMultilevel"/>
    <w:tmpl w:val="96640C3E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30713245">
    <w:abstractNumId w:val="2"/>
  </w:num>
  <w:num w:numId="2" w16cid:durableId="1347948430">
    <w:abstractNumId w:val="3"/>
  </w:num>
  <w:num w:numId="3" w16cid:durableId="1032076632">
    <w:abstractNumId w:val="0"/>
  </w:num>
  <w:num w:numId="4" w16cid:durableId="6534853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MjEEAgtLC0tzIyUdpeDU4uLM/DyQAkPDWgBw3UaHLQAAAA=="/>
  </w:docVars>
  <w:rsids>
    <w:rsidRoot w:val="002768B8"/>
    <w:rsid w:val="0000241C"/>
    <w:rsid w:val="000053E7"/>
    <w:rsid w:val="0001210D"/>
    <w:rsid w:val="00013982"/>
    <w:rsid w:val="00013EC5"/>
    <w:rsid w:val="00022AB3"/>
    <w:rsid w:val="00031151"/>
    <w:rsid w:val="0004160D"/>
    <w:rsid w:val="000421BB"/>
    <w:rsid w:val="000443ED"/>
    <w:rsid w:val="00045842"/>
    <w:rsid w:val="000475F3"/>
    <w:rsid w:val="00050448"/>
    <w:rsid w:val="00050581"/>
    <w:rsid w:val="000519D6"/>
    <w:rsid w:val="000534A7"/>
    <w:rsid w:val="00053C3E"/>
    <w:rsid w:val="00055259"/>
    <w:rsid w:val="00063FB3"/>
    <w:rsid w:val="00064627"/>
    <w:rsid w:val="00064CF7"/>
    <w:rsid w:val="0006780E"/>
    <w:rsid w:val="000716AA"/>
    <w:rsid w:val="0007472E"/>
    <w:rsid w:val="000768C8"/>
    <w:rsid w:val="00077392"/>
    <w:rsid w:val="00083D55"/>
    <w:rsid w:val="000855B9"/>
    <w:rsid w:val="000861C0"/>
    <w:rsid w:val="0009433C"/>
    <w:rsid w:val="0009449A"/>
    <w:rsid w:val="00097414"/>
    <w:rsid w:val="000A0065"/>
    <w:rsid w:val="000A3C9C"/>
    <w:rsid w:val="000A53ED"/>
    <w:rsid w:val="000B04A8"/>
    <w:rsid w:val="000B75CC"/>
    <w:rsid w:val="000C4599"/>
    <w:rsid w:val="000C6067"/>
    <w:rsid w:val="000D0621"/>
    <w:rsid w:val="000D1F89"/>
    <w:rsid w:val="000E16D9"/>
    <w:rsid w:val="000E236C"/>
    <w:rsid w:val="000E7027"/>
    <w:rsid w:val="000E766C"/>
    <w:rsid w:val="000F01B1"/>
    <w:rsid w:val="000F136F"/>
    <w:rsid w:val="000F3696"/>
    <w:rsid w:val="000F4F37"/>
    <w:rsid w:val="000F681D"/>
    <w:rsid w:val="00100EB8"/>
    <w:rsid w:val="00101874"/>
    <w:rsid w:val="00103574"/>
    <w:rsid w:val="00103A9F"/>
    <w:rsid w:val="00104D23"/>
    <w:rsid w:val="00106ED1"/>
    <w:rsid w:val="00107496"/>
    <w:rsid w:val="001149B4"/>
    <w:rsid w:val="0011540F"/>
    <w:rsid w:val="00115846"/>
    <w:rsid w:val="00116872"/>
    <w:rsid w:val="00124C16"/>
    <w:rsid w:val="00127A8A"/>
    <w:rsid w:val="0013407C"/>
    <w:rsid w:val="00141AF5"/>
    <w:rsid w:val="001442EC"/>
    <w:rsid w:val="0014503C"/>
    <w:rsid w:val="00151441"/>
    <w:rsid w:val="00152573"/>
    <w:rsid w:val="001526EB"/>
    <w:rsid w:val="001557C0"/>
    <w:rsid w:val="001601D1"/>
    <w:rsid w:val="00160EF6"/>
    <w:rsid w:val="00161545"/>
    <w:rsid w:val="001649E4"/>
    <w:rsid w:val="00165788"/>
    <w:rsid w:val="00166062"/>
    <w:rsid w:val="00166C28"/>
    <w:rsid w:val="00166F3D"/>
    <w:rsid w:val="00167031"/>
    <w:rsid w:val="00171016"/>
    <w:rsid w:val="00172C77"/>
    <w:rsid w:val="0017387B"/>
    <w:rsid w:val="001745F8"/>
    <w:rsid w:val="001747B9"/>
    <w:rsid w:val="00175307"/>
    <w:rsid w:val="001778A4"/>
    <w:rsid w:val="00182F85"/>
    <w:rsid w:val="00183C05"/>
    <w:rsid w:val="001863BE"/>
    <w:rsid w:val="00191D0C"/>
    <w:rsid w:val="00193222"/>
    <w:rsid w:val="001A1E3F"/>
    <w:rsid w:val="001A2E20"/>
    <w:rsid w:val="001A2FCC"/>
    <w:rsid w:val="001A30FC"/>
    <w:rsid w:val="001B1C3B"/>
    <w:rsid w:val="001B431D"/>
    <w:rsid w:val="001B6F8B"/>
    <w:rsid w:val="001C00C8"/>
    <w:rsid w:val="001C466F"/>
    <w:rsid w:val="001C4B1D"/>
    <w:rsid w:val="001C5E49"/>
    <w:rsid w:val="001C791A"/>
    <w:rsid w:val="001D0F39"/>
    <w:rsid w:val="001D36FF"/>
    <w:rsid w:val="001D60E6"/>
    <w:rsid w:val="001E0073"/>
    <w:rsid w:val="001E32EF"/>
    <w:rsid w:val="001E4418"/>
    <w:rsid w:val="001F0FDD"/>
    <w:rsid w:val="001F65C1"/>
    <w:rsid w:val="002021EF"/>
    <w:rsid w:val="002069B9"/>
    <w:rsid w:val="00210ABA"/>
    <w:rsid w:val="00211367"/>
    <w:rsid w:val="00211FD2"/>
    <w:rsid w:val="00213845"/>
    <w:rsid w:val="00215EA4"/>
    <w:rsid w:val="0022075C"/>
    <w:rsid w:val="00222FD7"/>
    <w:rsid w:val="00223126"/>
    <w:rsid w:val="00224D35"/>
    <w:rsid w:val="002252C7"/>
    <w:rsid w:val="00225356"/>
    <w:rsid w:val="002259FC"/>
    <w:rsid w:val="00227DD2"/>
    <w:rsid w:val="00231A33"/>
    <w:rsid w:val="00243D87"/>
    <w:rsid w:val="002442B5"/>
    <w:rsid w:val="002468C8"/>
    <w:rsid w:val="0025404B"/>
    <w:rsid w:val="00254912"/>
    <w:rsid w:val="00254C1F"/>
    <w:rsid w:val="00255630"/>
    <w:rsid w:val="00260734"/>
    <w:rsid w:val="00261942"/>
    <w:rsid w:val="00262317"/>
    <w:rsid w:val="00263F43"/>
    <w:rsid w:val="00265400"/>
    <w:rsid w:val="00274092"/>
    <w:rsid w:val="002768B8"/>
    <w:rsid w:val="00280244"/>
    <w:rsid w:val="002831B4"/>
    <w:rsid w:val="0028408B"/>
    <w:rsid w:val="00284B62"/>
    <w:rsid w:val="00286E64"/>
    <w:rsid w:val="00287C47"/>
    <w:rsid w:val="00292736"/>
    <w:rsid w:val="0029503D"/>
    <w:rsid w:val="002A02DA"/>
    <w:rsid w:val="002A0AF4"/>
    <w:rsid w:val="002A1442"/>
    <w:rsid w:val="002A1F11"/>
    <w:rsid w:val="002A2766"/>
    <w:rsid w:val="002A36E3"/>
    <w:rsid w:val="002B3A3D"/>
    <w:rsid w:val="002B3AE9"/>
    <w:rsid w:val="002B78CB"/>
    <w:rsid w:val="002C0A20"/>
    <w:rsid w:val="002C3FB1"/>
    <w:rsid w:val="002C7CCF"/>
    <w:rsid w:val="002E171C"/>
    <w:rsid w:val="002F0F5C"/>
    <w:rsid w:val="002F1513"/>
    <w:rsid w:val="002F2790"/>
    <w:rsid w:val="002F298B"/>
    <w:rsid w:val="002F2C12"/>
    <w:rsid w:val="002F3D3C"/>
    <w:rsid w:val="002F557E"/>
    <w:rsid w:val="002F5821"/>
    <w:rsid w:val="003010D6"/>
    <w:rsid w:val="003029DB"/>
    <w:rsid w:val="00302BA2"/>
    <w:rsid w:val="00302C98"/>
    <w:rsid w:val="00303234"/>
    <w:rsid w:val="0030337E"/>
    <w:rsid w:val="003036BD"/>
    <w:rsid w:val="00305502"/>
    <w:rsid w:val="003059F0"/>
    <w:rsid w:val="003079F7"/>
    <w:rsid w:val="0031110E"/>
    <w:rsid w:val="00312ABE"/>
    <w:rsid w:val="00316CC2"/>
    <w:rsid w:val="00323B0D"/>
    <w:rsid w:val="00326B01"/>
    <w:rsid w:val="00327C04"/>
    <w:rsid w:val="0033042C"/>
    <w:rsid w:val="0033350A"/>
    <w:rsid w:val="003345C2"/>
    <w:rsid w:val="003431CA"/>
    <w:rsid w:val="00345CBC"/>
    <w:rsid w:val="00347127"/>
    <w:rsid w:val="003559D4"/>
    <w:rsid w:val="00357E80"/>
    <w:rsid w:val="003609D2"/>
    <w:rsid w:val="00365DA5"/>
    <w:rsid w:val="0036773A"/>
    <w:rsid w:val="00370C79"/>
    <w:rsid w:val="00370CFF"/>
    <w:rsid w:val="003720C8"/>
    <w:rsid w:val="00373693"/>
    <w:rsid w:val="003810F4"/>
    <w:rsid w:val="00381850"/>
    <w:rsid w:val="0038353E"/>
    <w:rsid w:val="00387733"/>
    <w:rsid w:val="003912E1"/>
    <w:rsid w:val="00393733"/>
    <w:rsid w:val="003A1079"/>
    <w:rsid w:val="003A15CE"/>
    <w:rsid w:val="003A1A64"/>
    <w:rsid w:val="003A3501"/>
    <w:rsid w:val="003A6804"/>
    <w:rsid w:val="003A7134"/>
    <w:rsid w:val="003A7241"/>
    <w:rsid w:val="003B195F"/>
    <w:rsid w:val="003B3049"/>
    <w:rsid w:val="003B366B"/>
    <w:rsid w:val="003B395B"/>
    <w:rsid w:val="003B4844"/>
    <w:rsid w:val="003B56DB"/>
    <w:rsid w:val="003C1A2C"/>
    <w:rsid w:val="003C1B1F"/>
    <w:rsid w:val="003C37AA"/>
    <w:rsid w:val="003C486A"/>
    <w:rsid w:val="003C4AA9"/>
    <w:rsid w:val="003C58AF"/>
    <w:rsid w:val="003C68ED"/>
    <w:rsid w:val="003D1F18"/>
    <w:rsid w:val="003D2EB5"/>
    <w:rsid w:val="003D6ABE"/>
    <w:rsid w:val="003D7AD7"/>
    <w:rsid w:val="003E3069"/>
    <w:rsid w:val="003E30E4"/>
    <w:rsid w:val="003E72F0"/>
    <w:rsid w:val="003E7D95"/>
    <w:rsid w:val="003F091B"/>
    <w:rsid w:val="003F1115"/>
    <w:rsid w:val="003F1AB9"/>
    <w:rsid w:val="003F5616"/>
    <w:rsid w:val="003F7034"/>
    <w:rsid w:val="004015A2"/>
    <w:rsid w:val="0040275F"/>
    <w:rsid w:val="00405001"/>
    <w:rsid w:val="004055C6"/>
    <w:rsid w:val="00405CAA"/>
    <w:rsid w:val="00407B13"/>
    <w:rsid w:val="00410090"/>
    <w:rsid w:val="0041153D"/>
    <w:rsid w:val="00412231"/>
    <w:rsid w:val="00415F4F"/>
    <w:rsid w:val="004247C6"/>
    <w:rsid w:val="00426CE8"/>
    <w:rsid w:val="00426EDD"/>
    <w:rsid w:val="004304D2"/>
    <w:rsid w:val="00431067"/>
    <w:rsid w:val="0043252D"/>
    <w:rsid w:val="004325B2"/>
    <w:rsid w:val="004376E3"/>
    <w:rsid w:val="00440659"/>
    <w:rsid w:val="004416E8"/>
    <w:rsid w:val="0044393A"/>
    <w:rsid w:val="00444319"/>
    <w:rsid w:val="00444DA7"/>
    <w:rsid w:val="0044607E"/>
    <w:rsid w:val="00455DB4"/>
    <w:rsid w:val="004719A7"/>
    <w:rsid w:val="004769F9"/>
    <w:rsid w:val="00477919"/>
    <w:rsid w:val="00480B17"/>
    <w:rsid w:val="00481245"/>
    <w:rsid w:val="004863AC"/>
    <w:rsid w:val="00490BFE"/>
    <w:rsid w:val="00491087"/>
    <w:rsid w:val="00491FA5"/>
    <w:rsid w:val="00493F11"/>
    <w:rsid w:val="00494F9A"/>
    <w:rsid w:val="00495E7C"/>
    <w:rsid w:val="00496F84"/>
    <w:rsid w:val="0049721A"/>
    <w:rsid w:val="004B0F42"/>
    <w:rsid w:val="004B235E"/>
    <w:rsid w:val="004B3AE6"/>
    <w:rsid w:val="004B63C8"/>
    <w:rsid w:val="004B651D"/>
    <w:rsid w:val="004C0648"/>
    <w:rsid w:val="004C2BD8"/>
    <w:rsid w:val="004C30F6"/>
    <w:rsid w:val="004C31B4"/>
    <w:rsid w:val="004C3674"/>
    <w:rsid w:val="004D6A83"/>
    <w:rsid w:val="004E15EC"/>
    <w:rsid w:val="004E1B57"/>
    <w:rsid w:val="004E6C23"/>
    <w:rsid w:val="004E6DF8"/>
    <w:rsid w:val="004F6A5D"/>
    <w:rsid w:val="00500B44"/>
    <w:rsid w:val="00500C9D"/>
    <w:rsid w:val="00502284"/>
    <w:rsid w:val="00502F5B"/>
    <w:rsid w:val="0050454A"/>
    <w:rsid w:val="00512A5C"/>
    <w:rsid w:val="0051394D"/>
    <w:rsid w:val="005144CC"/>
    <w:rsid w:val="00517C96"/>
    <w:rsid w:val="00520445"/>
    <w:rsid w:val="00522682"/>
    <w:rsid w:val="00523282"/>
    <w:rsid w:val="00524413"/>
    <w:rsid w:val="00527574"/>
    <w:rsid w:val="00527603"/>
    <w:rsid w:val="00527C31"/>
    <w:rsid w:val="0053043A"/>
    <w:rsid w:val="005307C9"/>
    <w:rsid w:val="005347F9"/>
    <w:rsid w:val="00541811"/>
    <w:rsid w:val="00544603"/>
    <w:rsid w:val="00545402"/>
    <w:rsid w:val="00546ED5"/>
    <w:rsid w:val="00546F7B"/>
    <w:rsid w:val="0055392E"/>
    <w:rsid w:val="0055572F"/>
    <w:rsid w:val="0055586B"/>
    <w:rsid w:val="00560AA0"/>
    <w:rsid w:val="00570E51"/>
    <w:rsid w:val="005771E4"/>
    <w:rsid w:val="00583208"/>
    <w:rsid w:val="00590494"/>
    <w:rsid w:val="00590F4B"/>
    <w:rsid w:val="00592449"/>
    <w:rsid w:val="00594BBE"/>
    <w:rsid w:val="005A3772"/>
    <w:rsid w:val="005B04BC"/>
    <w:rsid w:val="005B2B9D"/>
    <w:rsid w:val="005B4CF0"/>
    <w:rsid w:val="005B64BC"/>
    <w:rsid w:val="005C15B0"/>
    <w:rsid w:val="005C4A7F"/>
    <w:rsid w:val="005C62D8"/>
    <w:rsid w:val="005C6BF7"/>
    <w:rsid w:val="005C7607"/>
    <w:rsid w:val="005D23FF"/>
    <w:rsid w:val="005D51EF"/>
    <w:rsid w:val="005E17E0"/>
    <w:rsid w:val="005E2ECF"/>
    <w:rsid w:val="005E3BBA"/>
    <w:rsid w:val="005E46DE"/>
    <w:rsid w:val="005E5A2A"/>
    <w:rsid w:val="005E625D"/>
    <w:rsid w:val="005E74BC"/>
    <w:rsid w:val="005F0C99"/>
    <w:rsid w:val="005F4BAC"/>
    <w:rsid w:val="005F6322"/>
    <w:rsid w:val="005F75D7"/>
    <w:rsid w:val="006071C9"/>
    <w:rsid w:val="0061540C"/>
    <w:rsid w:val="00617F58"/>
    <w:rsid w:val="00620A87"/>
    <w:rsid w:val="00621AD2"/>
    <w:rsid w:val="00622153"/>
    <w:rsid w:val="006246D3"/>
    <w:rsid w:val="00626D80"/>
    <w:rsid w:val="006304CF"/>
    <w:rsid w:val="00630AF0"/>
    <w:rsid w:val="00632B92"/>
    <w:rsid w:val="00636AAA"/>
    <w:rsid w:val="00636E89"/>
    <w:rsid w:val="006402B5"/>
    <w:rsid w:val="006403D6"/>
    <w:rsid w:val="0064172B"/>
    <w:rsid w:val="00641ABF"/>
    <w:rsid w:val="0064208C"/>
    <w:rsid w:val="00645A58"/>
    <w:rsid w:val="00645C1E"/>
    <w:rsid w:val="0064732A"/>
    <w:rsid w:val="00650717"/>
    <w:rsid w:val="00652705"/>
    <w:rsid w:val="00653FE5"/>
    <w:rsid w:val="00662746"/>
    <w:rsid w:val="00667383"/>
    <w:rsid w:val="006731EC"/>
    <w:rsid w:val="00682315"/>
    <w:rsid w:val="006827E8"/>
    <w:rsid w:val="00685081"/>
    <w:rsid w:val="00694021"/>
    <w:rsid w:val="006A2806"/>
    <w:rsid w:val="006A4B33"/>
    <w:rsid w:val="006A50EA"/>
    <w:rsid w:val="006A5BF5"/>
    <w:rsid w:val="006A68CF"/>
    <w:rsid w:val="006B0AA8"/>
    <w:rsid w:val="006B2306"/>
    <w:rsid w:val="006B4422"/>
    <w:rsid w:val="006B53D1"/>
    <w:rsid w:val="006C1A48"/>
    <w:rsid w:val="006C4186"/>
    <w:rsid w:val="006C6F6C"/>
    <w:rsid w:val="006D7399"/>
    <w:rsid w:val="006E0E47"/>
    <w:rsid w:val="006E39A3"/>
    <w:rsid w:val="006F17A8"/>
    <w:rsid w:val="006F38C9"/>
    <w:rsid w:val="006F6B5B"/>
    <w:rsid w:val="006F7CFB"/>
    <w:rsid w:val="0070512A"/>
    <w:rsid w:val="00715CCB"/>
    <w:rsid w:val="00725BE8"/>
    <w:rsid w:val="007311F6"/>
    <w:rsid w:val="00731550"/>
    <w:rsid w:val="00733E14"/>
    <w:rsid w:val="0074140D"/>
    <w:rsid w:val="00741E8E"/>
    <w:rsid w:val="00744FB3"/>
    <w:rsid w:val="007526E9"/>
    <w:rsid w:val="00753A82"/>
    <w:rsid w:val="00755CBE"/>
    <w:rsid w:val="00756FB0"/>
    <w:rsid w:val="007577C2"/>
    <w:rsid w:val="00757CED"/>
    <w:rsid w:val="00762072"/>
    <w:rsid w:val="00762E0B"/>
    <w:rsid w:val="007640B0"/>
    <w:rsid w:val="007666B6"/>
    <w:rsid w:val="00767EA2"/>
    <w:rsid w:val="007720E5"/>
    <w:rsid w:val="00773700"/>
    <w:rsid w:val="00774A54"/>
    <w:rsid w:val="00775D46"/>
    <w:rsid w:val="00776926"/>
    <w:rsid w:val="00784011"/>
    <w:rsid w:val="00790EFD"/>
    <w:rsid w:val="00794311"/>
    <w:rsid w:val="00795A7B"/>
    <w:rsid w:val="0079748A"/>
    <w:rsid w:val="00797A8B"/>
    <w:rsid w:val="007A25B2"/>
    <w:rsid w:val="007B0991"/>
    <w:rsid w:val="007B0F2D"/>
    <w:rsid w:val="007B170A"/>
    <w:rsid w:val="007B397C"/>
    <w:rsid w:val="007C1CE1"/>
    <w:rsid w:val="007C632A"/>
    <w:rsid w:val="007D1231"/>
    <w:rsid w:val="007D2269"/>
    <w:rsid w:val="007D308A"/>
    <w:rsid w:val="007D712E"/>
    <w:rsid w:val="007E27F9"/>
    <w:rsid w:val="007E7991"/>
    <w:rsid w:val="007F0CA5"/>
    <w:rsid w:val="007F4C7D"/>
    <w:rsid w:val="00814054"/>
    <w:rsid w:val="008145DA"/>
    <w:rsid w:val="008147FA"/>
    <w:rsid w:val="0081629A"/>
    <w:rsid w:val="0081734C"/>
    <w:rsid w:val="00821619"/>
    <w:rsid w:val="00821D35"/>
    <w:rsid w:val="00821F4C"/>
    <w:rsid w:val="00827665"/>
    <w:rsid w:val="00827DA5"/>
    <w:rsid w:val="008338CC"/>
    <w:rsid w:val="00834E6D"/>
    <w:rsid w:val="00843239"/>
    <w:rsid w:val="00855ABC"/>
    <w:rsid w:val="008561B3"/>
    <w:rsid w:val="00856756"/>
    <w:rsid w:val="008569E8"/>
    <w:rsid w:val="00863B89"/>
    <w:rsid w:val="00864DD4"/>
    <w:rsid w:val="00865F70"/>
    <w:rsid w:val="00867B7F"/>
    <w:rsid w:val="00871000"/>
    <w:rsid w:val="008722C7"/>
    <w:rsid w:val="00872BEB"/>
    <w:rsid w:val="00872E10"/>
    <w:rsid w:val="00873A9B"/>
    <w:rsid w:val="00890990"/>
    <w:rsid w:val="0089180E"/>
    <w:rsid w:val="008944FB"/>
    <w:rsid w:val="00894864"/>
    <w:rsid w:val="008A0F6B"/>
    <w:rsid w:val="008A141C"/>
    <w:rsid w:val="008A5735"/>
    <w:rsid w:val="008B6254"/>
    <w:rsid w:val="008C4BE8"/>
    <w:rsid w:val="008C529C"/>
    <w:rsid w:val="008D04BE"/>
    <w:rsid w:val="008D18E8"/>
    <w:rsid w:val="008D1B22"/>
    <w:rsid w:val="008D5138"/>
    <w:rsid w:val="008E0067"/>
    <w:rsid w:val="008E02E7"/>
    <w:rsid w:val="008E6828"/>
    <w:rsid w:val="008E6F80"/>
    <w:rsid w:val="008F0076"/>
    <w:rsid w:val="008F6815"/>
    <w:rsid w:val="008F6D92"/>
    <w:rsid w:val="00901C03"/>
    <w:rsid w:val="00902621"/>
    <w:rsid w:val="009055EB"/>
    <w:rsid w:val="00905B13"/>
    <w:rsid w:val="00907599"/>
    <w:rsid w:val="00907791"/>
    <w:rsid w:val="00907B98"/>
    <w:rsid w:val="009130D1"/>
    <w:rsid w:val="009140A2"/>
    <w:rsid w:val="00915DA6"/>
    <w:rsid w:val="0091715B"/>
    <w:rsid w:val="0092057A"/>
    <w:rsid w:val="00922583"/>
    <w:rsid w:val="00922E2E"/>
    <w:rsid w:val="00925085"/>
    <w:rsid w:val="0092655D"/>
    <w:rsid w:val="00926EB3"/>
    <w:rsid w:val="00931CD4"/>
    <w:rsid w:val="00932B79"/>
    <w:rsid w:val="00934016"/>
    <w:rsid w:val="00935676"/>
    <w:rsid w:val="00937230"/>
    <w:rsid w:val="0093780E"/>
    <w:rsid w:val="00942B82"/>
    <w:rsid w:val="0094310A"/>
    <w:rsid w:val="00944F00"/>
    <w:rsid w:val="00946F7F"/>
    <w:rsid w:val="00947200"/>
    <w:rsid w:val="00947DF0"/>
    <w:rsid w:val="00951AB2"/>
    <w:rsid w:val="00952A9D"/>
    <w:rsid w:val="00954015"/>
    <w:rsid w:val="0095628F"/>
    <w:rsid w:val="00957E81"/>
    <w:rsid w:val="00960915"/>
    <w:rsid w:val="00972352"/>
    <w:rsid w:val="00976244"/>
    <w:rsid w:val="0098449F"/>
    <w:rsid w:val="00984B2D"/>
    <w:rsid w:val="00991F63"/>
    <w:rsid w:val="00993E86"/>
    <w:rsid w:val="009955E0"/>
    <w:rsid w:val="00997D45"/>
    <w:rsid w:val="009A0CB5"/>
    <w:rsid w:val="009A439C"/>
    <w:rsid w:val="009A6A31"/>
    <w:rsid w:val="009B192C"/>
    <w:rsid w:val="009B2C9C"/>
    <w:rsid w:val="009B2E85"/>
    <w:rsid w:val="009B375E"/>
    <w:rsid w:val="009B683B"/>
    <w:rsid w:val="009B79A8"/>
    <w:rsid w:val="009C284B"/>
    <w:rsid w:val="009C3B9C"/>
    <w:rsid w:val="009D2C60"/>
    <w:rsid w:val="009E2FA3"/>
    <w:rsid w:val="009E37DC"/>
    <w:rsid w:val="009E4C59"/>
    <w:rsid w:val="009E605A"/>
    <w:rsid w:val="009E7279"/>
    <w:rsid w:val="009E72A1"/>
    <w:rsid w:val="009F027C"/>
    <w:rsid w:val="009F4EA4"/>
    <w:rsid w:val="00A00FF3"/>
    <w:rsid w:val="00A03210"/>
    <w:rsid w:val="00A038A3"/>
    <w:rsid w:val="00A03C85"/>
    <w:rsid w:val="00A04761"/>
    <w:rsid w:val="00A0613E"/>
    <w:rsid w:val="00A112C2"/>
    <w:rsid w:val="00A119C2"/>
    <w:rsid w:val="00A23807"/>
    <w:rsid w:val="00A24EF5"/>
    <w:rsid w:val="00A32960"/>
    <w:rsid w:val="00A36447"/>
    <w:rsid w:val="00A36F5F"/>
    <w:rsid w:val="00A40F7F"/>
    <w:rsid w:val="00A50415"/>
    <w:rsid w:val="00A53668"/>
    <w:rsid w:val="00A54E8F"/>
    <w:rsid w:val="00A57B64"/>
    <w:rsid w:val="00A60273"/>
    <w:rsid w:val="00A605CC"/>
    <w:rsid w:val="00A66979"/>
    <w:rsid w:val="00A6787A"/>
    <w:rsid w:val="00A70145"/>
    <w:rsid w:val="00A7237F"/>
    <w:rsid w:val="00A7276C"/>
    <w:rsid w:val="00A73035"/>
    <w:rsid w:val="00A73743"/>
    <w:rsid w:val="00A75082"/>
    <w:rsid w:val="00A75722"/>
    <w:rsid w:val="00A76584"/>
    <w:rsid w:val="00A7681B"/>
    <w:rsid w:val="00A76F9D"/>
    <w:rsid w:val="00A80CB7"/>
    <w:rsid w:val="00A8194F"/>
    <w:rsid w:val="00A83065"/>
    <w:rsid w:val="00A83A84"/>
    <w:rsid w:val="00A85357"/>
    <w:rsid w:val="00A86869"/>
    <w:rsid w:val="00A913EA"/>
    <w:rsid w:val="00A91673"/>
    <w:rsid w:val="00A9185F"/>
    <w:rsid w:val="00A9308B"/>
    <w:rsid w:val="00A94FB1"/>
    <w:rsid w:val="00A9587D"/>
    <w:rsid w:val="00A95CF4"/>
    <w:rsid w:val="00A9799C"/>
    <w:rsid w:val="00AA283F"/>
    <w:rsid w:val="00AA31A0"/>
    <w:rsid w:val="00AA4850"/>
    <w:rsid w:val="00AA672B"/>
    <w:rsid w:val="00AB19F5"/>
    <w:rsid w:val="00AC0FAD"/>
    <w:rsid w:val="00AC2229"/>
    <w:rsid w:val="00AC2C0B"/>
    <w:rsid w:val="00AC5062"/>
    <w:rsid w:val="00AC7835"/>
    <w:rsid w:val="00AD0156"/>
    <w:rsid w:val="00AD1590"/>
    <w:rsid w:val="00AE005A"/>
    <w:rsid w:val="00AE13DE"/>
    <w:rsid w:val="00AE450E"/>
    <w:rsid w:val="00AE743E"/>
    <w:rsid w:val="00B00970"/>
    <w:rsid w:val="00B04E88"/>
    <w:rsid w:val="00B120E2"/>
    <w:rsid w:val="00B176D2"/>
    <w:rsid w:val="00B2268B"/>
    <w:rsid w:val="00B249EB"/>
    <w:rsid w:val="00B27E63"/>
    <w:rsid w:val="00B33C19"/>
    <w:rsid w:val="00B349D3"/>
    <w:rsid w:val="00B422C4"/>
    <w:rsid w:val="00B45612"/>
    <w:rsid w:val="00B56385"/>
    <w:rsid w:val="00B57FCA"/>
    <w:rsid w:val="00B6175C"/>
    <w:rsid w:val="00B63480"/>
    <w:rsid w:val="00B63704"/>
    <w:rsid w:val="00B67458"/>
    <w:rsid w:val="00B725E9"/>
    <w:rsid w:val="00B84A1A"/>
    <w:rsid w:val="00B86E7F"/>
    <w:rsid w:val="00B87F23"/>
    <w:rsid w:val="00B90690"/>
    <w:rsid w:val="00B91C18"/>
    <w:rsid w:val="00B9257C"/>
    <w:rsid w:val="00B9459C"/>
    <w:rsid w:val="00BA4113"/>
    <w:rsid w:val="00BA413C"/>
    <w:rsid w:val="00BA4BAA"/>
    <w:rsid w:val="00BA4E30"/>
    <w:rsid w:val="00BA7B8C"/>
    <w:rsid w:val="00BB0BBA"/>
    <w:rsid w:val="00BB25CE"/>
    <w:rsid w:val="00BB2DBB"/>
    <w:rsid w:val="00BB6F87"/>
    <w:rsid w:val="00BC0707"/>
    <w:rsid w:val="00BC393F"/>
    <w:rsid w:val="00BC4766"/>
    <w:rsid w:val="00BD068C"/>
    <w:rsid w:val="00BD104C"/>
    <w:rsid w:val="00BD5224"/>
    <w:rsid w:val="00BD72E9"/>
    <w:rsid w:val="00BD7493"/>
    <w:rsid w:val="00BE08BD"/>
    <w:rsid w:val="00BE2AAE"/>
    <w:rsid w:val="00BE649B"/>
    <w:rsid w:val="00BE7A23"/>
    <w:rsid w:val="00BE7D10"/>
    <w:rsid w:val="00BF0941"/>
    <w:rsid w:val="00BF0EF2"/>
    <w:rsid w:val="00BF5FE6"/>
    <w:rsid w:val="00BF763F"/>
    <w:rsid w:val="00C00834"/>
    <w:rsid w:val="00C04920"/>
    <w:rsid w:val="00C06DDF"/>
    <w:rsid w:val="00C13D9B"/>
    <w:rsid w:val="00C143DC"/>
    <w:rsid w:val="00C21F13"/>
    <w:rsid w:val="00C233B6"/>
    <w:rsid w:val="00C249F5"/>
    <w:rsid w:val="00C25982"/>
    <w:rsid w:val="00C36EDA"/>
    <w:rsid w:val="00C3743E"/>
    <w:rsid w:val="00C406F1"/>
    <w:rsid w:val="00C51758"/>
    <w:rsid w:val="00C51900"/>
    <w:rsid w:val="00C5210F"/>
    <w:rsid w:val="00C55E1B"/>
    <w:rsid w:val="00C60C87"/>
    <w:rsid w:val="00C6522F"/>
    <w:rsid w:val="00C66EAE"/>
    <w:rsid w:val="00C70649"/>
    <w:rsid w:val="00C7109C"/>
    <w:rsid w:val="00C721D2"/>
    <w:rsid w:val="00C72557"/>
    <w:rsid w:val="00C73C70"/>
    <w:rsid w:val="00C74ED0"/>
    <w:rsid w:val="00C803F2"/>
    <w:rsid w:val="00C810C9"/>
    <w:rsid w:val="00C81BD6"/>
    <w:rsid w:val="00C82552"/>
    <w:rsid w:val="00C90B8F"/>
    <w:rsid w:val="00C92192"/>
    <w:rsid w:val="00C944F8"/>
    <w:rsid w:val="00C94740"/>
    <w:rsid w:val="00CA2BD8"/>
    <w:rsid w:val="00CA2D90"/>
    <w:rsid w:val="00CA47A0"/>
    <w:rsid w:val="00CA561D"/>
    <w:rsid w:val="00CA6CB7"/>
    <w:rsid w:val="00CB2F81"/>
    <w:rsid w:val="00CB4F55"/>
    <w:rsid w:val="00CC1F20"/>
    <w:rsid w:val="00CC35D9"/>
    <w:rsid w:val="00CC3ED6"/>
    <w:rsid w:val="00CC56EC"/>
    <w:rsid w:val="00CC6650"/>
    <w:rsid w:val="00CC7BDB"/>
    <w:rsid w:val="00CD3181"/>
    <w:rsid w:val="00CE2500"/>
    <w:rsid w:val="00CE5FE0"/>
    <w:rsid w:val="00CF5B7F"/>
    <w:rsid w:val="00CF678E"/>
    <w:rsid w:val="00CF7515"/>
    <w:rsid w:val="00D00339"/>
    <w:rsid w:val="00D00B8F"/>
    <w:rsid w:val="00D01112"/>
    <w:rsid w:val="00D0301F"/>
    <w:rsid w:val="00D031A8"/>
    <w:rsid w:val="00D03998"/>
    <w:rsid w:val="00D04575"/>
    <w:rsid w:val="00D110D2"/>
    <w:rsid w:val="00D13203"/>
    <w:rsid w:val="00D16077"/>
    <w:rsid w:val="00D16838"/>
    <w:rsid w:val="00D21839"/>
    <w:rsid w:val="00D22957"/>
    <w:rsid w:val="00D231DA"/>
    <w:rsid w:val="00D23762"/>
    <w:rsid w:val="00D26D65"/>
    <w:rsid w:val="00D32BF7"/>
    <w:rsid w:val="00D34ED4"/>
    <w:rsid w:val="00D37DEF"/>
    <w:rsid w:val="00D41CF1"/>
    <w:rsid w:val="00D41E3E"/>
    <w:rsid w:val="00D42AFA"/>
    <w:rsid w:val="00D47A5F"/>
    <w:rsid w:val="00D511F3"/>
    <w:rsid w:val="00D5122B"/>
    <w:rsid w:val="00D54FC7"/>
    <w:rsid w:val="00D609ED"/>
    <w:rsid w:val="00D60C51"/>
    <w:rsid w:val="00D60E55"/>
    <w:rsid w:val="00D617EA"/>
    <w:rsid w:val="00D65B46"/>
    <w:rsid w:val="00D66959"/>
    <w:rsid w:val="00D66DBC"/>
    <w:rsid w:val="00D706B3"/>
    <w:rsid w:val="00D71869"/>
    <w:rsid w:val="00D743DD"/>
    <w:rsid w:val="00D751B1"/>
    <w:rsid w:val="00D75F17"/>
    <w:rsid w:val="00D771DF"/>
    <w:rsid w:val="00D774B0"/>
    <w:rsid w:val="00D82DB8"/>
    <w:rsid w:val="00D84AE8"/>
    <w:rsid w:val="00D853A0"/>
    <w:rsid w:val="00D8662E"/>
    <w:rsid w:val="00D94A6F"/>
    <w:rsid w:val="00DA1E76"/>
    <w:rsid w:val="00DA2C22"/>
    <w:rsid w:val="00DA527E"/>
    <w:rsid w:val="00DA7929"/>
    <w:rsid w:val="00DB0341"/>
    <w:rsid w:val="00DB78A2"/>
    <w:rsid w:val="00DC1A37"/>
    <w:rsid w:val="00DC3124"/>
    <w:rsid w:val="00DC50EE"/>
    <w:rsid w:val="00DC577C"/>
    <w:rsid w:val="00DC7B98"/>
    <w:rsid w:val="00DC7E96"/>
    <w:rsid w:val="00DD35EB"/>
    <w:rsid w:val="00DD5819"/>
    <w:rsid w:val="00DD59D6"/>
    <w:rsid w:val="00DD6F68"/>
    <w:rsid w:val="00DD7B90"/>
    <w:rsid w:val="00DE1A4A"/>
    <w:rsid w:val="00DE1CC2"/>
    <w:rsid w:val="00DE2BA8"/>
    <w:rsid w:val="00DE3624"/>
    <w:rsid w:val="00DE41AA"/>
    <w:rsid w:val="00DE7835"/>
    <w:rsid w:val="00DE7DE5"/>
    <w:rsid w:val="00DF1E69"/>
    <w:rsid w:val="00DF3038"/>
    <w:rsid w:val="00DF77A5"/>
    <w:rsid w:val="00E02D3A"/>
    <w:rsid w:val="00E03669"/>
    <w:rsid w:val="00E13011"/>
    <w:rsid w:val="00E159FB"/>
    <w:rsid w:val="00E15C8D"/>
    <w:rsid w:val="00E24478"/>
    <w:rsid w:val="00E262A0"/>
    <w:rsid w:val="00E331A1"/>
    <w:rsid w:val="00E33594"/>
    <w:rsid w:val="00E35C01"/>
    <w:rsid w:val="00E45A89"/>
    <w:rsid w:val="00E45CBF"/>
    <w:rsid w:val="00E46BD9"/>
    <w:rsid w:val="00E54DEC"/>
    <w:rsid w:val="00E5509B"/>
    <w:rsid w:val="00E574D6"/>
    <w:rsid w:val="00E6260A"/>
    <w:rsid w:val="00E63835"/>
    <w:rsid w:val="00E65DA7"/>
    <w:rsid w:val="00E679E0"/>
    <w:rsid w:val="00E7079C"/>
    <w:rsid w:val="00E70F9F"/>
    <w:rsid w:val="00E749C4"/>
    <w:rsid w:val="00E75624"/>
    <w:rsid w:val="00E75A9E"/>
    <w:rsid w:val="00E763AB"/>
    <w:rsid w:val="00E76D2C"/>
    <w:rsid w:val="00E77320"/>
    <w:rsid w:val="00E776E8"/>
    <w:rsid w:val="00E849A4"/>
    <w:rsid w:val="00E850DB"/>
    <w:rsid w:val="00E9100D"/>
    <w:rsid w:val="00E9399B"/>
    <w:rsid w:val="00E93CCB"/>
    <w:rsid w:val="00E97322"/>
    <w:rsid w:val="00EA312B"/>
    <w:rsid w:val="00EA4945"/>
    <w:rsid w:val="00EA4CC6"/>
    <w:rsid w:val="00EA6283"/>
    <w:rsid w:val="00EB2025"/>
    <w:rsid w:val="00EB5EFA"/>
    <w:rsid w:val="00EC06E7"/>
    <w:rsid w:val="00EC7EA9"/>
    <w:rsid w:val="00EC7FBF"/>
    <w:rsid w:val="00ED093C"/>
    <w:rsid w:val="00ED24B6"/>
    <w:rsid w:val="00ED4B6F"/>
    <w:rsid w:val="00ED5594"/>
    <w:rsid w:val="00EE6278"/>
    <w:rsid w:val="00EF02EE"/>
    <w:rsid w:val="00EF7857"/>
    <w:rsid w:val="00F00147"/>
    <w:rsid w:val="00F014A8"/>
    <w:rsid w:val="00F01AE2"/>
    <w:rsid w:val="00F06A42"/>
    <w:rsid w:val="00F07082"/>
    <w:rsid w:val="00F10D96"/>
    <w:rsid w:val="00F125A4"/>
    <w:rsid w:val="00F15887"/>
    <w:rsid w:val="00F24D56"/>
    <w:rsid w:val="00F24EA1"/>
    <w:rsid w:val="00F278FA"/>
    <w:rsid w:val="00F30998"/>
    <w:rsid w:val="00F31ABB"/>
    <w:rsid w:val="00F333B8"/>
    <w:rsid w:val="00F346F1"/>
    <w:rsid w:val="00F36639"/>
    <w:rsid w:val="00F45C61"/>
    <w:rsid w:val="00F45FFC"/>
    <w:rsid w:val="00F4604E"/>
    <w:rsid w:val="00F460D6"/>
    <w:rsid w:val="00F469CD"/>
    <w:rsid w:val="00F518B6"/>
    <w:rsid w:val="00F56A2D"/>
    <w:rsid w:val="00F6188B"/>
    <w:rsid w:val="00F62676"/>
    <w:rsid w:val="00F63807"/>
    <w:rsid w:val="00F67A3E"/>
    <w:rsid w:val="00F76C41"/>
    <w:rsid w:val="00F8169F"/>
    <w:rsid w:val="00F84035"/>
    <w:rsid w:val="00F8473C"/>
    <w:rsid w:val="00F87022"/>
    <w:rsid w:val="00F93963"/>
    <w:rsid w:val="00F97D6D"/>
    <w:rsid w:val="00F97F76"/>
    <w:rsid w:val="00FA070C"/>
    <w:rsid w:val="00FA1AB0"/>
    <w:rsid w:val="00FA360D"/>
    <w:rsid w:val="00FA6E1D"/>
    <w:rsid w:val="00FA7AEA"/>
    <w:rsid w:val="00FB0C1D"/>
    <w:rsid w:val="00FB6652"/>
    <w:rsid w:val="00FB7075"/>
    <w:rsid w:val="00FC02AB"/>
    <w:rsid w:val="00FC13EE"/>
    <w:rsid w:val="00FC3048"/>
    <w:rsid w:val="00FC3F94"/>
    <w:rsid w:val="00FC79FC"/>
    <w:rsid w:val="00FC7A8D"/>
    <w:rsid w:val="00FD31EA"/>
    <w:rsid w:val="00FD7456"/>
    <w:rsid w:val="00FD7FE7"/>
    <w:rsid w:val="00FE1035"/>
    <w:rsid w:val="00FE2012"/>
    <w:rsid w:val="00FE2783"/>
    <w:rsid w:val="00FE3E85"/>
    <w:rsid w:val="00FE75B1"/>
    <w:rsid w:val="00FE78C7"/>
    <w:rsid w:val="00FF0FC6"/>
    <w:rsid w:val="00FF2395"/>
    <w:rsid w:val="00FF2658"/>
    <w:rsid w:val="00FF472C"/>
    <w:rsid w:val="00FF5A9B"/>
    <w:rsid w:val="00FF63B2"/>
    <w:rsid w:val="00FF71FC"/>
    <w:rsid w:val="1E03FA8D"/>
    <w:rsid w:val="6A4A81B7"/>
    <w:rsid w:val="6BB7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0055F"/>
  <w15:docId w15:val="{20A7780F-32A4-4DD5-9759-EE82D1F9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04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5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504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5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65C1"/>
    <w:pPr>
      <w:ind w:left="720"/>
      <w:contextualSpacing/>
    </w:pPr>
  </w:style>
  <w:style w:type="table" w:styleId="TableGrid">
    <w:name w:val="Table Grid"/>
    <w:basedOn w:val="TableNormal"/>
    <w:uiPriority w:val="59"/>
    <w:rsid w:val="007D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71C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850DB"/>
    <w:rPr>
      <w:color w:val="FFFF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4B0"/>
    <w:rPr>
      <w:color w:val="FFFFFF" w:themeColor="followedHyperlink"/>
      <w:u w:val="single"/>
    </w:rPr>
  </w:style>
  <w:style w:type="paragraph" w:styleId="NoSpacing">
    <w:name w:val="No Spacing"/>
    <w:uiPriority w:val="1"/>
    <w:qFormat/>
    <w:rsid w:val="00500C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233B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6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3B89"/>
  </w:style>
  <w:style w:type="character" w:customStyle="1" w:styleId="eop">
    <w:name w:val="eop"/>
    <w:basedOn w:val="DefaultParagraphFont"/>
    <w:rsid w:val="00863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329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3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1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68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62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3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7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3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300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52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06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8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5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791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8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3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67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8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61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73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ursefamilypartnership.webex.com/nursefamilypartnership/j.php?MTID=m19f01532552f973c8adc2e069f73b37a" TargetMode="External"/><Relationship Id="rId2" Type="http://schemas.openxmlformats.org/officeDocument/2006/relationships/hyperlink" Target="https://nursefamilypartnership.webex.com/nursefamilypartnership/j.php?MTID=m19f01532552f973c8adc2e069f73b37a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iesent\AppData\Local\Microsoft\Windows\Temporary%20Internet%20Files\Content.Outlook\X6TMC6KB\NFPPRC%20Agenda%20071013.dotx" TargetMode="External"/></Relationships>
</file>

<file path=word/theme/theme1.xml><?xml version="1.0" encoding="utf-8"?>
<a:theme xmlns:a="http://schemas.openxmlformats.org/drawingml/2006/main" name="Office Theme">
  <a:themeElements>
    <a:clrScheme name="NFP">
      <a:dk1>
        <a:srgbClr val="0F1068"/>
      </a:dk1>
      <a:lt1>
        <a:sysClr val="window" lastClr="FFFFFF"/>
      </a:lt1>
      <a:dk2>
        <a:srgbClr val="2F547E"/>
      </a:dk2>
      <a:lt2>
        <a:srgbClr val="EEECE1"/>
      </a:lt2>
      <a:accent1>
        <a:srgbClr val="6E86A4"/>
      </a:accent1>
      <a:accent2>
        <a:srgbClr val="C3CF21"/>
      </a:accent2>
      <a:accent3>
        <a:srgbClr val="C60751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F003C9905C4582F44FBF5B4EC533" ma:contentTypeVersion="13" ma:contentTypeDescription="Create a new document." ma:contentTypeScope="" ma:versionID="1726b7ba28c27ccf4a2a067598cbf4a5">
  <xsd:schema xmlns:xsd="http://www.w3.org/2001/XMLSchema" xmlns:xs="http://www.w3.org/2001/XMLSchema" xmlns:p="http://schemas.microsoft.com/office/2006/metadata/properties" xmlns:ns3="360c75dd-8da4-4130-9677-68f922975db0" xmlns:ns4="7bff28dc-cdc9-4c47-9f5b-a2bf90c05cae" targetNamespace="http://schemas.microsoft.com/office/2006/metadata/properties" ma:root="true" ma:fieldsID="96b02cc108d330d32c8428f285996890" ns3:_="" ns4:_="">
    <xsd:import namespace="360c75dd-8da4-4130-9677-68f922975db0"/>
    <xsd:import namespace="7bff28dc-cdc9-4c47-9f5b-a2bf90c05c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75dd-8da4-4130-9677-68f922975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28dc-cdc9-4c47-9f5b-a2bf90c05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FE352-A040-4525-B98A-0596BD6A0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C59B8-93E1-4F60-9C00-D9781EB14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75dd-8da4-4130-9677-68f922975db0"/>
    <ds:schemaRef ds:uri="7bff28dc-cdc9-4c47-9f5b-a2bf90c05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163077-C99C-497F-9C8B-EB52F65C7A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FC583E-997D-4403-A83A-02F125DD9C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NFPPRC Agenda 071013</Template>
  <TotalTime>0</TotalTime>
  <Pages>1</Pages>
  <Words>98</Words>
  <Characters>569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 Niesent</dc:creator>
  <cp:keywords/>
  <cp:lastModifiedBy>Ashlei Watson</cp:lastModifiedBy>
  <cp:revision>2</cp:revision>
  <cp:lastPrinted>2017-06-06T22:34:00Z</cp:lastPrinted>
  <dcterms:created xsi:type="dcterms:W3CDTF">2022-12-13T22:12:00Z</dcterms:created>
  <dcterms:modified xsi:type="dcterms:W3CDTF">2022-12-13T22:12:00Z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0x01010088C0F003C9905C4582F44FBF5B4EC533</vt:lpwstr>
  </property>
  <property fmtid="{D5CDD505-2E9C-101B-9397-08002B2CF9AE}" pid="3" name="MSIP_Label_7985e439-b2e9-4813-abbd-d70b38d49632_Enabled">
    <vt:lpwstr>true</vt:lpwstr>
  </property>
  <property fmtid="{D5CDD505-2E9C-101B-9397-08002B2CF9AE}" pid="4" name="MSIP_Label_7985e439-b2e9-4813-abbd-d70b38d49632_SetDate">
    <vt:lpwstr>2021-04-27T18:17:20Z</vt:lpwstr>
  </property>
  <property fmtid="{D5CDD505-2E9C-101B-9397-08002B2CF9AE}" pid="5" name="MSIP_Label_7985e439-b2e9-4813-abbd-d70b38d49632_Method">
    <vt:lpwstr>Privileged</vt:lpwstr>
  </property>
  <property fmtid="{D5CDD505-2E9C-101B-9397-08002B2CF9AE}" pid="6" name="MSIP_Label_7985e439-b2e9-4813-abbd-d70b38d49632_Name">
    <vt:lpwstr>Public</vt:lpwstr>
  </property>
  <property fmtid="{D5CDD505-2E9C-101B-9397-08002B2CF9AE}" pid="7" name="MSIP_Label_7985e439-b2e9-4813-abbd-d70b38d49632_SiteId">
    <vt:lpwstr>a5a71ec6-4905-4113-af0f-6d27bd2c91ce</vt:lpwstr>
  </property>
  <property fmtid="{D5CDD505-2E9C-101B-9397-08002B2CF9AE}" pid="8" name="MSIP_Label_7985e439-b2e9-4813-abbd-d70b38d49632_ActionId">
    <vt:lpwstr>db1b256a-dc14-47ab-beb6-cd9da8617b22</vt:lpwstr>
  </property>
  <property fmtid="{D5CDD505-2E9C-101B-9397-08002B2CF9AE}" pid="9" name="MSIP_Label_7985e439-b2e9-4813-abbd-d70b38d49632_ContentBits">
    <vt:lpwstr>0</vt:lpwstr>
  </property>
</Properties>
</file>